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24"/>
        <w:gridCol w:w="1135"/>
        <w:gridCol w:w="7"/>
        <w:gridCol w:w="236"/>
        <w:gridCol w:w="876"/>
        <w:gridCol w:w="1999"/>
        <w:gridCol w:w="3838"/>
      </w:tblGrid>
      <w:tr w:rsidR="00D34AC0" w:rsidRPr="0018129B" w14:paraId="39BE5AEA" w14:textId="77777777" w:rsidTr="0015614B">
        <w:trPr>
          <w:trHeight w:val="283"/>
        </w:trPr>
        <w:tc>
          <w:tcPr>
            <w:tcW w:w="10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C391D5" w14:textId="77777777" w:rsidR="00D34AC0" w:rsidRPr="0018129B" w:rsidRDefault="00D34AC0" w:rsidP="0015614B">
            <w:pPr>
              <w:jc w:val="center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  <w:r w:rsidRPr="0018129B">
              <w:rPr>
                <w:rFonts w:ascii="Arial Nova Cond" w:hAnsi="Arial Nova Cond"/>
                <w:b/>
                <w:bCs/>
                <w:sz w:val="18"/>
                <w:szCs w:val="18"/>
              </w:rPr>
              <w:t>DATOS DE LA ORGANIZACIÓN</w:t>
            </w:r>
          </w:p>
        </w:tc>
      </w:tr>
      <w:tr w:rsidR="00D34AC0" w:rsidRPr="00B97514" w14:paraId="7D1C56AE" w14:textId="77777777" w:rsidTr="0015614B"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6B2A83C" w14:textId="77777777" w:rsidR="00D34AC0" w:rsidRPr="00B97514" w:rsidRDefault="00D34AC0" w:rsidP="0015614B">
            <w:pPr>
              <w:rPr>
                <w:rFonts w:ascii="Arial Nova Cond" w:hAnsi="Arial Nova Cond"/>
                <w:sz w:val="6"/>
                <w:szCs w:val="6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EECEED9" w14:textId="77777777" w:rsidR="00D34AC0" w:rsidRPr="00B97514" w:rsidRDefault="00D34AC0" w:rsidP="0015614B">
            <w:pPr>
              <w:rPr>
                <w:rFonts w:ascii="Arial Nova Cond" w:hAnsi="Arial Nova Cond"/>
                <w:sz w:val="6"/>
                <w:szCs w:val="6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93C7A3" w14:textId="77777777" w:rsidR="00D34AC0" w:rsidRPr="00B97514" w:rsidRDefault="00D34AC0" w:rsidP="0015614B">
            <w:pPr>
              <w:rPr>
                <w:rFonts w:ascii="Arial Nova Cond" w:hAnsi="Arial Nova Cond"/>
                <w:sz w:val="6"/>
                <w:szCs w:val="6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A5E72A8" w14:textId="77777777" w:rsidR="00D34AC0" w:rsidRPr="00B97514" w:rsidRDefault="00D34AC0" w:rsidP="0015614B">
            <w:pPr>
              <w:rPr>
                <w:rFonts w:ascii="Arial Nova Cond" w:hAnsi="Arial Nova Cond"/>
                <w:sz w:val="6"/>
                <w:szCs w:val="6"/>
              </w:rPr>
            </w:pPr>
          </w:p>
        </w:tc>
        <w:tc>
          <w:tcPr>
            <w:tcW w:w="3838" w:type="dxa"/>
            <w:tcBorders>
              <w:top w:val="single" w:sz="4" w:space="0" w:color="auto"/>
              <w:bottom w:val="single" w:sz="4" w:space="0" w:color="auto"/>
            </w:tcBorders>
          </w:tcPr>
          <w:p w14:paraId="14618AF3" w14:textId="77777777" w:rsidR="00D34AC0" w:rsidRPr="00B97514" w:rsidRDefault="00D34AC0" w:rsidP="0015614B">
            <w:pPr>
              <w:rPr>
                <w:rFonts w:ascii="Arial Nova Cond" w:hAnsi="Arial Nova Cond"/>
                <w:sz w:val="6"/>
                <w:szCs w:val="6"/>
              </w:rPr>
            </w:pPr>
          </w:p>
        </w:tc>
      </w:tr>
      <w:tr w:rsidR="00D34AC0" w:rsidRPr="00B97514" w14:paraId="62D4206A" w14:textId="77777777" w:rsidTr="0015614B">
        <w:trPr>
          <w:trHeight w:val="340"/>
        </w:trPr>
        <w:tc>
          <w:tcPr>
            <w:tcW w:w="4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363936" w14:textId="77777777" w:rsidR="00D34AC0" w:rsidRPr="00B97514" w:rsidRDefault="00D34AC0" w:rsidP="0015614B">
            <w:pPr>
              <w:rPr>
                <w:rFonts w:ascii="Arial Nova Cond" w:hAnsi="Arial Nova Cond"/>
                <w:sz w:val="18"/>
                <w:szCs w:val="18"/>
              </w:rPr>
            </w:pPr>
            <w:r w:rsidRPr="00B97514">
              <w:rPr>
                <w:rFonts w:ascii="Arial Nova Cond" w:hAnsi="Arial Nova Cond"/>
                <w:sz w:val="18"/>
                <w:szCs w:val="18"/>
              </w:rPr>
              <w:t>Nombre del representante de los trabajadores*:</w:t>
            </w:r>
          </w:p>
        </w:tc>
        <w:sdt>
          <w:sdtPr>
            <w:rPr>
              <w:rFonts w:ascii="Arial Nova Cond" w:hAnsi="Arial Nova Cond"/>
              <w:sz w:val="18"/>
              <w:szCs w:val="18"/>
            </w:rPr>
            <w:id w:val="-1407375546"/>
            <w:placeholder>
              <w:docPart w:val="1981FE4D3D0E460989084DDF2F641E24"/>
            </w:placeholder>
            <w:showingPlcHdr/>
          </w:sdtPr>
          <w:sdtContent>
            <w:tc>
              <w:tcPr>
                <w:tcW w:w="58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23DAAF4" w14:textId="77777777" w:rsidR="00D34AC0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FE0B02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D34AC0" w:rsidRPr="00B97514" w14:paraId="6174C15B" w14:textId="77777777" w:rsidTr="0015614B">
        <w:trPr>
          <w:trHeight w:val="340"/>
        </w:trPr>
        <w:tc>
          <w:tcPr>
            <w:tcW w:w="4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EC712C" w14:textId="77777777" w:rsidR="00D34AC0" w:rsidRPr="00B97514" w:rsidRDefault="00D34AC0" w:rsidP="0015614B">
            <w:pPr>
              <w:rPr>
                <w:rFonts w:ascii="Arial Nova Cond" w:hAnsi="Arial Nova Cond"/>
                <w:sz w:val="18"/>
                <w:szCs w:val="18"/>
              </w:rPr>
            </w:pPr>
            <w:r w:rsidRPr="00B97514">
              <w:rPr>
                <w:rFonts w:ascii="Arial Nova Cond" w:hAnsi="Arial Nova Cond"/>
                <w:sz w:val="18"/>
                <w:szCs w:val="18"/>
              </w:rPr>
              <w:t>Nombre del Patrón o Representante Legal*:</w:t>
            </w:r>
          </w:p>
        </w:tc>
        <w:sdt>
          <w:sdtPr>
            <w:rPr>
              <w:rFonts w:ascii="Arial Nova Cond" w:hAnsi="Arial Nova Cond"/>
              <w:sz w:val="18"/>
              <w:szCs w:val="18"/>
            </w:rPr>
            <w:id w:val="2007476588"/>
            <w:placeholder>
              <w:docPart w:val="F12F97E1FFA14316A8EE7BAFE0434C26"/>
            </w:placeholder>
            <w:showingPlcHdr/>
          </w:sdtPr>
          <w:sdtContent>
            <w:tc>
              <w:tcPr>
                <w:tcW w:w="58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FBEB00D" w14:textId="77777777" w:rsidR="00D34AC0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180B56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D34AC0" w:rsidRPr="00B97514" w14:paraId="6E897763" w14:textId="77777777" w:rsidTr="0015614B">
        <w:trPr>
          <w:trHeight w:val="340"/>
        </w:trPr>
        <w:tc>
          <w:tcPr>
            <w:tcW w:w="42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2AA9B5" w14:textId="77777777" w:rsidR="00D34AC0" w:rsidRPr="00B97514" w:rsidRDefault="00D34AC0" w:rsidP="0015614B">
            <w:pPr>
              <w:rPr>
                <w:rFonts w:ascii="Arial Nova Cond" w:hAnsi="Arial Nova Cond"/>
                <w:sz w:val="18"/>
                <w:szCs w:val="18"/>
              </w:rPr>
            </w:pPr>
            <w:r w:rsidRPr="00B97514">
              <w:rPr>
                <w:rFonts w:ascii="Arial Nova Cond" w:hAnsi="Arial Nova Cond"/>
                <w:sz w:val="18"/>
                <w:szCs w:val="18"/>
              </w:rPr>
              <w:t xml:space="preserve">Ocupación especifica (Anexo </w:t>
            </w:r>
            <w:proofErr w:type="gramStart"/>
            <w:r w:rsidRPr="00B97514">
              <w:rPr>
                <w:rFonts w:ascii="Arial Nova Cond" w:hAnsi="Arial Nova Cond"/>
                <w:sz w:val="18"/>
                <w:szCs w:val="18"/>
              </w:rPr>
              <w:t>A)*</w:t>
            </w:r>
            <w:proofErr w:type="gramEnd"/>
            <w:r w:rsidRPr="00B97514">
              <w:rPr>
                <w:rFonts w:ascii="Arial Nova Cond" w:hAnsi="Arial Nova Cond"/>
                <w:sz w:val="18"/>
                <w:szCs w:val="18"/>
              </w:rPr>
              <w:t>:</w:t>
            </w:r>
          </w:p>
        </w:tc>
        <w:sdt>
          <w:sdtPr>
            <w:rPr>
              <w:rFonts w:ascii="Arial Nova Cond" w:hAnsi="Arial Nova Cond"/>
              <w:sz w:val="18"/>
              <w:szCs w:val="18"/>
            </w:rPr>
            <w:id w:val="774212541"/>
            <w:placeholder>
              <w:docPart w:val="2900B638EC4E48F68B33962619B209BB"/>
            </w:placeholder>
            <w:showingPlcHdr/>
          </w:sdtPr>
          <w:sdtContent>
            <w:tc>
              <w:tcPr>
                <w:tcW w:w="58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ABD62F1" w14:textId="77777777" w:rsidR="00D34AC0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180B56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D34AC0" w:rsidRPr="00B97514" w14:paraId="27D7DCC9" w14:textId="77777777" w:rsidTr="0015614B"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B607E1" w14:textId="77777777" w:rsidR="00D34AC0" w:rsidRPr="00B97514" w:rsidRDefault="00D34AC0" w:rsidP="0015614B">
            <w:pPr>
              <w:rPr>
                <w:rFonts w:ascii="Arial Nova Cond" w:hAnsi="Arial Nova Cond"/>
                <w:sz w:val="6"/>
                <w:szCs w:val="6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4590068" w14:textId="77777777" w:rsidR="00D34AC0" w:rsidRPr="00B97514" w:rsidRDefault="00D34AC0" w:rsidP="0015614B">
            <w:pPr>
              <w:rPr>
                <w:rFonts w:ascii="Arial Nova Cond" w:hAnsi="Arial Nova Cond"/>
                <w:sz w:val="6"/>
                <w:szCs w:val="6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5715C11" w14:textId="77777777" w:rsidR="00D34AC0" w:rsidRPr="00B97514" w:rsidRDefault="00D34AC0" w:rsidP="0015614B">
            <w:pPr>
              <w:rPr>
                <w:rFonts w:ascii="Arial Nova Cond" w:hAnsi="Arial Nova Cond"/>
                <w:sz w:val="6"/>
                <w:szCs w:val="6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8E5BA2F" w14:textId="77777777" w:rsidR="00D34AC0" w:rsidRPr="00B97514" w:rsidRDefault="00D34AC0" w:rsidP="0015614B">
            <w:pPr>
              <w:rPr>
                <w:rFonts w:ascii="Arial Nova Cond" w:hAnsi="Arial Nova Cond"/>
                <w:sz w:val="6"/>
                <w:szCs w:val="6"/>
              </w:rPr>
            </w:pPr>
          </w:p>
        </w:tc>
        <w:tc>
          <w:tcPr>
            <w:tcW w:w="3838" w:type="dxa"/>
            <w:tcBorders>
              <w:top w:val="single" w:sz="4" w:space="0" w:color="auto"/>
              <w:bottom w:val="single" w:sz="4" w:space="0" w:color="auto"/>
            </w:tcBorders>
          </w:tcPr>
          <w:p w14:paraId="50249E40" w14:textId="77777777" w:rsidR="00D34AC0" w:rsidRPr="00B97514" w:rsidRDefault="00D34AC0" w:rsidP="0015614B">
            <w:pPr>
              <w:rPr>
                <w:rFonts w:ascii="Arial Nova Cond" w:hAnsi="Arial Nova Cond"/>
                <w:sz w:val="6"/>
                <w:szCs w:val="6"/>
              </w:rPr>
            </w:pPr>
          </w:p>
        </w:tc>
      </w:tr>
      <w:tr w:rsidR="00D34AC0" w:rsidRPr="00026B23" w14:paraId="2228D8A0" w14:textId="77777777" w:rsidTr="0015614B">
        <w:trPr>
          <w:trHeight w:val="340"/>
        </w:trPr>
        <w:tc>
          <w:tcPr>
            <w:tcW w:w="10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3DD533" w14:textId="77777777" w:rsidR="00D34AC0" w:rsidRPr="00026B23" w:rsidRDefault="00D34AC0" w:rsidP="0015614B">
            <w:pPr>
              <w:rPr>
                <w:rFonts w:ascii="Arial Nova Cond" w:hAnsi="Arial Nova Cond"/>
                <w:b/>
                <w:bCs/>
                <w:sz w:val="18"/>
                <w:szCs w:val="18"/>
              </w:rPr>
            </w:pPr>
            <w:r w:rsidRPr="00026B23">
              <w:rPr>
                <w:rFonts w:ascii="Arial Nova Cond" w:hAnsi="Arial Nova Cond"/>
                <w:b/>
                <w:bCs/>
                <w:sz w:val="18"/>
                <w:szCs w:val="18"/>
              </w:rPr>
              <w:t xml:space="preserve">En caso de requerir factura, favor de proporcionar los siguientes datos: </w:t>
            </w:r>
          </w:p>
        </w:tc>
      </w:tr>
      <w:tr w:rsidR="00D34AC0" w:rsidRPr="00B97514" w14:paraId="4920D630" w14:textId="77777777" w:rsidTr="0015614B">
        <w:trPr>
          <w:trHeight w:val="340"/>
        </w:trPr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0B3676" w14:textId="77777777" w:rsidR="00D34AC0" w:rsidRPr="00B97514" w:rsidRDefault="00D34AC0" w:rsidP="0015614B">
            <w:pPr>
              <w:rPr>
                <w:rFonts w:ascii="Arial Nova Cond" w:hAnsi="Arial Nova Cond"/>
                <w:sz w:val="18"/>
                <w:szCs w:val="18"/>
              </w:rPr>
            </w:pPr>
            <w:r w:rsidRPr="00B97514">
              <w:rPr>
                <w:rFonts w:ascii="Arial Nova Cond" w:hAnsi="Arial Nova Cond"/>
                <w:sz w:val="18"/>
                <w:szCs w:val="18"/>
              </w:rPr>
              <w:t>RFC:</w:t>
            </w:r>
          </w:p>
        </w:tc>
        <w:sdt>
          <w:sdtPr>
            <w:rPr>
              <w:rFonts w:ascii="Arial Nova Cond" w:hAnsi="Arial Nova Cond"/>
              <w:sz w:val="18"/>
              <w:szCs w:val="18"/>
            </w:rPr>
            <w:id w:val="-489713757"/>
            <w:placeholder>
              <w:docPart w:val="8924D252D19D44428C79A3020BA39AA0"/>
            </w:placeholder>
            <w:showingPlcHdr/>
          </w:sdtPr>
          <w:sdtContent>
            <w:tc>
              <w:tcPr>
                <w:tcW w:w="6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0D351986" w14:textId="77777777" w:rsidR="00D34AC0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180B56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D34AC0" w:rsidRPr="00B97514" w14:paraId="65D7AA86" w14:textId="77777777" w:rsidTr="0015614B">
        <w:trPr>
          <w:trHeight w:val="340"/>
        </w:trPr>
        <w:tc>
          <w:tcPr>
            <w:tcW w:w="3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C5C53C" w14:textId="77777777" w:rsidR="00D34AC0" w:rsidRPr="00B97514" w:rsidRDefault="00D34AC0" w:rsidP="0015614B">
            <w:pPr>
              <w:rPr>
                <w:rFonts w:ascii="Arial Nova Cond" w:hAnsi="Arial Nova Cond"/>
                <w:sz w:val="18"/>
                <w:szCs w:val="18"/>
              </w:rPr>
            </w:pPr>
            <w:r w:rsidRPr="00162678">
              <w:rPr>
                <w:rFonts w:ascii="Arial Nova Cond" w:hAnsi="Arial Nova Cond"/>
                <w:sz w:val="18"/>
                <w:szCs w:val="18"/>
              </w:rPr>
              <w:t>Régimen fiscal en el que tributa la empresa o la persona física</w:t>
            </w:r>
            <w:r>
              <w:rPr>
                <w:rFonts w:ascii="Arial Nova Cond" w:hAnsi="Arial Nova Cond"/>
                <w:sz w:val="18"/>
                <w:szCs w:val="18"/>
              </w:rPr>
              <w:t>:</w:t>
            </w:r>
          </w:p>
        </w:tc>
        <w:sdt>
          <w:sdtPr>
            <w:rPr>
              <w:rFonts w:ascii="Arial Nova Cond" w:hAnsi="Arial Nova Cond"/>
              <w:sz w:val="18"/>
              <w:szCs w:val="18"/>
            </w:rPr>
            <w:id w:val="1673133607"/>
            <w:placeholder>
              <w:docPart w:val="DECBCB7A214245A0A5093FBE8D83B238"/>
            </w:placeholder>
            <w:showingPlcHdr/>
            <w:comboBox>
              <w:listItem w:value="Elija un elemento."/>
              <w:listItem w:displayText="601 General de Ley Personas Morales" w:value="601 General de Ley Personas Morales"/>
              <w:listItem w:displayText="603 Personas Morales con Fines no Lucrativos" w:value="603 Personas Morales con Fines no Lucrativos"/>
              <w:listItem w:displayText="605 Sueldos y Salarios e Ingresos Asimilados a Salarios" w:value="605 Sueldos y Salarios e Ingresos Asimilados a Salarios"/>
              <w:listItem w:displayText="606 Arrendamiento" w:value="606 Arrendamiento"/>
              <w:listItem w:displayText="607 Régimen de Enajenación o Adquisición de Bienes" w:value="607 Régimen de Enajenación o Adquisición de Bienes"/>
              <w:listItem w:displayText="608 Demás ingresos" w:value="608 Demás ingresos"/>
              <w:listItem w:displayText="610 Residentes en el Extranjero sin Establecimiento Permanente en México" w:value="610 Residentes en el Extranjero sin Establecimiento Permanente en México"/>
              <w:listItem w:displayText="611 Ingresos por Dividendos (socios y accionistas)" w:value="611 Ingresos por Dividendos (socios y accionistas)"/>
              <w:listItem w:displayText="612 Personas Físicas con Actividades Empresariales y Profesionales" w:value="612 Personas Físicas con Actividades Empresariales y Profesionales"/>
              <w:listItem w:displayText="614 Ingresos por intereses" w:value="614 Ingresos por intereses"/>
              <w:listItem w:displayText="615 Régimen de los ingresos por obtención de premios" w:value="615 Régimen de los ingresos por obtención de premios"/>
              <w:listItem w:displayText="616 Sin obligaciones fiscales" w:value="616 Sin obligaciones fiscales"/>
              <w:listItem w:displayText="620 Sociedades Cooperativas de Producción que optan por diferir sus ingresos" w:value="620 Sociedades Cooperativas de Producción que optan por diferir sus ingresos"/>
              <w:listItem w:displayText="621 Incorporación Fiscal" w:value="621 Incorporación Fiscal"/>
              <w:listItem w:displayText="622 Actividades Agrícolas, Ganaderas, Silvícolas y Pesqueras" w:value="622 Actividades Agrícolas, Ganaderas, Silvícolas y Pesqueras"/>
              <w:listItem w:displayText="623 Opcional para Grupos de Sociedades" w:value="623 Opcional para Grupos de Sociedades"/>
              <w:listItem w:displayText="624 Coordinados" w:value="624 Coordinados"/>
              <w:listItem w:displayText="625 Régimen de las Actividades Empresariales con ingresos a través de Plataformas tecnologicas" w:value="625 Régimen de las Actividades Empresariales con ingresos a través de Plataformas tecnologicas"/>
              <w:listItem w:displayText="626 Régimen Simplificado de Confianza" w:value="626 Régimen Simplificado de Confianza"/>
            </w:comboBox>
          </w:sdtPr>
          <w:sdtContent>
            <w:tc>
              <w:tcPr>
                <w:tcW w:w="6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3D2C4173" w14:textId="77777777" w:rsidR="00D34AC0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CE691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D34AC0" w:rsidRPr="00B97514" w14:paraId="12F752CA" w14:textId="77777777" w:rsidTr="0015614B"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B5B70A" w14:textId="77777777" w:rsidR="00D34AC0" w:rsidRPr="00B97514" w:rsidRDefault="00D34AC0" w:rsidP="0015614B">
            <w:pPr>
              <w:rPr>
                <w:rFonts w:ascii="Arial Nova Cond" w:hAnsi="Arial Nova Cond"/>
                <w:sz w:val="18"/>
                <w:szCs w:val="18"/>
              </w:rPr>
            </w:pPr>
            <w:r w:rsidRPr="00DD58B4">
              <w:rPr>
                <w:rFonts w:ascii="Arial Nova Cond" w:hAnsi="Arial Nova Cond"/>
                <w:sz w:val="18"/>
                <w:szCs w:val="18"/>
              </w:rPr>
              <w:t>Razón social o empresa</w:t>
            </w:r>
            <w:r>
              <w:rPr>
                <w:rFonts w:ascii="Arial Nova Cond" w:hAnsi="Arial Nova Cond"/>
                <w:sz w:val="18"/>
                <w:szCs w:val="18"/>
              </w:rPr>
              <w:t>:</w:t>
            </w:r>
          </w:p>
        </w:tc>
        <w:sdt>
          <w:sdtPr>
            <w:rPr>
              <w:rFonts w:ascii="Arial Nova Cond" w:hAnsi="Arial Nova Cond"/>
              <w:sz w:val="18"/>
              <w:szCs w:val="18"/>
            </w:rPr>
            <w:id w:val="1523133899"/>
            <w:placeholder>
              <w:docPart w:val="ED227F87D2F44CB48579209D19FA326A"/>
            </w:placeholder>
            <w:showingPlcHdr/>
          </w:sdtPr>
          <w:sdtContent>
            <w:tc>
              <w:tcPr>
                <w:tcW w:w="6956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5F3BC4BC" w14:textId="77777777" w:rsidR="00D34AC0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180B56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D34AC0" w:rsidRPr="00B97514" w14:paraId="6D2477A0" w14:textId="77777777" w:rsidTr="0015614B">
        <w:trPr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2FD7D7" w14:textId="77777777" w:rsidR="00D34AC0" w:rsidRPr="00DD58B4" w:rsidRDefault="00D34AC0" w:rsidP="0015614B">
            <w:pPr>
              <w:rPr>
                <w:rFonts w:ascii="Arial Nova Cond" w:hAnsi="Arial Nova Cond"/>
                <w:sz w:val="18"/>
                <w:szCs w:val="18"/>
              </w:rPr>
            </w:pPr>
            <w:r w:rsidRPr="00B91FD5">
              <w:rPr>
                <w:rFonts w:ascii="Arial Nova Cond" w:hAnsi="Arial Nova Cond"/>
                <w:sz w:val="18"/>
                <w:szCs w:val="18"/>
              </w:rPr>
              <w:t>Código Postal</w:t>
            </w:r>
            <w:r>
              <w:rPr>
                <w:rFonts w:ascii="Arial Nova Cond" w:hAnsi="Arial Nova Cond"/>
                <w:sz w:val="18"/>
                <w:szCs w:val="18"/>
              </w:rPr>
              <w:t>:</w:t>
            </w:r>
          </w:p>
        </w:tc>
        <w:sdt>
          <w:sdtPr>
            <w:rPr>
              <w:rFonts w:ascii="Arial Nova Cond" w:hAnsi="Arial Nova Cond"/>
              <w:sz w:val="18"/>
              <w:szCs w:val="18"/>
            </w:rPr>
            <w:id w:val="-1002662617"/>
            <w:placeholder>
              <w:docPart w:val="B31E27280B074F668E415D3743023EE5"/>
            </w:placeholder>
            <w:showingPlcHdr/>
          </w:sdtPr>
          <w:sdtContent>
            <w:tc>
              <w:tcPr>
                <w:tcW w:w="1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07781F63" w14:textId="77777777" w:rsidR="00D34AC0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180B56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C8FF" w14:textId="77777777" w:rsidR="00D34AC0" w:rsidRDefault="00D34AC0" w:rsidP="0015614B">
            <w:pPr>
              <w:rPr>
                <w:rFonts w:ascii="Arial Nova Cond" w:hAnsi="Arial Nova Cond"/>
                <w:sz w:val="18"/>
                <w:szCs w:val="18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Uso del CFDI:</w:t>
            </w:r>
          </w:p>
        </w:tc>
        <w:sdt>
          <w:sdtPr>
            <w:rPr>
              <w:rFonts w:ascii="Arial Nova Cond" w:hAnsi="Arial Nova Cond"/>
              <w:sz w:val="18"/>
              <w:szCs w:val="18"/>
            </w:rPr>
            <w:id w:val="-7370777"/>
            <w:placeholder>
              <w:docPart w:val="724DD0D110FE40B7A57FB6201B7A2C35"/>
            </w:placeholder>
            <w:showingPlcHdr/>
          </w:sdtPr>
          <w:sdtContent>
            <w:tc>
              <w:tcPr>
                <w:tcW w:w="583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723A2AC" w14:textId="77777777" w:rsidR="00D34AC0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180B56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D34AC0" w:rsidRPr="00B97514" w14:paraId="3727EFAA" w14:textId="77777777" w:rsidTr="0015614B">
        <w:trPr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0E187B" w14:textId="77777777" w:rsidR="00D34AC0" w:rsidRPr="00B91FD5" w:rsidRDefault="00D34AC0" w:rsidP="0015614B">
            <w:pPr>
              <w:rPr>
                <w:rFonts w:ascii="Arial Nova Cond" w:hAnsi="Arial Nova Cond"/>
                <w:sz w:val="18"/>
                <w:szCs w:val="18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Correo al que se enviará la factura</w:t>
            </w:r>
          </w:p>
        </w:tc>
        <w:sdt>
          <w:sdtPr>
            <w:rPr>
              <w:rFonts w:ascii="Arial Nova Cond" w:hAnsi="Arial Nova Cond"/>
              <w:sz w:val="18"/>
              <w:szCs w:val="18"/>
            </w:rPr>
            <w:id w:val="2023514719"/>
            <w:placeholder>
              <w:docPart w:val="CB189521B8BD4FE191C2AEFE9D783EC2"/>
            </w:placeholder>
            <w:showingPlcHdr/>
          </w:sdtPr>
          <w:sdtContent>
            <w:tc>
              <w:tcPr>
                <w:tcW w:w="851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56CDFB20" w14:textId="77777777" w:rsidR="00D34AC0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180B56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D34AC0" w:rsidRPr="00B97514" w14:paraId="41975F9E" w14:textId="77777777" w:rsidTr="0015614B">
        <w:trPr>
          <w:trHeight w:val="340"/>
        </w:trPr>
        <w:tc>
          <w:tcPr>
            <w:tcW w:w="10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221BF6" w14:textId="77777777" w:rsidR="00D34AC0" w:rsidRDefault="00D34AC0" w:rsidP="0015614B">
            <w:pPr>
              <w:rPr>
                <w:rFonts w:ascii="Arial Nova Cond" w:hAnsi="Arial Nova Cond"/>
                <w:sz w:val="18"/>
                <w:szCs w:val="18"/>
              </w:rPr>
            </w:pPr>
            <w:r>
              <w:rPr>
                <w:rFonts w:ascii="Arial Nova Cond" w:hAnsi="Arial Nova Cond"/>
                <w:sz w:val="18"/>
                <w:szCs w:val="18"/>
              </w:rPr>
              <w:t>Nota: favor de adjuntar su constancia de situación fiscal actualizada con código QR</w:t>
            </w:r>
          </w:p>
        </w:tc>
      </w:tr>
      <w:tr w:rsidR="00D34AC0" w:rsidRPr="00B97514" w14:paraId="0B74A3E1" w14:textId="77777777" w:rsidTr="0015614B"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673C1387" w14:textId="77777777" w:rsidR="00D34AC0" w:rsidRPr="00B97514" w:rsidRDefault="00D34AC0" w:rsidP="0015614B">
            <w:pPr>
              <w:rPr>
                <w:rFonts w:ascii="Arial Nova Cond" w:hAnsi="Arial Nova Cond"/>
                <w:sz w:val="6"/>
                <w:szCs w:val="6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6C607CD" w14:textId="77777777" w:rsidR="00D34AC0" w:rsidRPr="00B97514" w:rsidRDefault="00D34AC0" w:rsidP="0015614B">
            <w:pPr>
              <w:rPr>
                <w:rFonts w:ascii="Arial Nova Cond" w:hAnsi="Arial Nova Cond"/>
                <w:sz w:val="6"/>
                <w:szCs w:val="6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625EA35" w14:textId="77777777" w:rsidR="00D34AC0" w:rsidRPr="00B97514" w:rsidRDefault="00D34AC0" w:rsidP="0015614B">
            <w:pPr>
              <w:rPr>
                <w:rFonts w:ascii="Arial Nova Cond" w:hAnsi="Arial Nova Cond"/>
                <w:sz w:val="6"/>
                <w:szCs w:val="6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96EFF0" w14:textId="77777777" w:rsidR="00D34AC0" w:rsidRPr="00B97514" w:rsidRDefault="00D34AC0" w:rsidP="0015614B">
            <w:pPr>
              <w:rPr>
                <w:rFonts w:ascii="Arial Nova Cond" w:hAnsi="Arial Nova Cond"/>
                <w:sz w:val="6"/>
                <w:szCs w:val="6"/>
              </w:rPr>
            </w:pPr>
          </w:p>
        </w:tc>
        <w:tc>
          <w:tcPr>
            <w:tcW w:w="3838" w:type="dxa"/>
            <w:tcBorders>
              <w:top w:val="single" w:sz="4" w:space="0" w:color="auto"/>
              <w:bottom w:val="single" w:sz="4" w:space="0" w:color="auto"/>
            </w:tcBorders>
          </w:tcPr>
          <w:p w14:paraId="647F8741" w14:textId="77777777" w:rsidR="00D34AC0" w:rsidRPr="00B97514" w:rsidRDefault="00D34AC0" w:rsidP="0015614B">
            <w:pPr>
              <w:rPr>
                <w:rFonts w:ascii="Arial Nova Cond" w:hAnsi="Arial Nova Cond"/>
                <w:sz w:val="6"/>
                <w:szCs w:val="6"/>
              </w:rPr>
            </w:pPr>
          </w:p>
        </w:tc>
      </w:tr>
      <w:tr w:rsidR="00D34AC0" w:rsidRPr="00B97514" w14:paraId="181D99E1" w14:textId="77777777" w:rsidTr="0015614B">
        <w:trPr>
          <w:trHeight w:val="283"/>
        </w:trPr>
        <w:tc>
          <w:tcPr>
            <w:tcW w:w="10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BFAB5C" w14:textId="77777777" w:rsidR="00D34AC0" w:rsidRPr="00B97514" w:rsidRDefault="00D34AC0" w:rsidP="0015614B">
            <w:pPr>
              <w:jc w:val="center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  <w:r w:rsidRPr="00B97514">
              <w:rPr>
                <w:rFonts w:ascii="Arial Nova Cond" w:hAnsi="Arial Nova Cond"/>
                <w:b/>
                <w:bCs/>
                <w:sz w:val="18"/>
                <w:szCs w:val="18"/>
              </w:rPr>
              <w:t>DATOS DE LOS PARTICIPANTES</w:t>
            </w:r>
          </w:p>
        </w:tc>
      </w:tr>
      <w:tr w:rsidR="00D34AC0" w:rsidRPr="00B97514" w14:paraId="4E599769" w14:textId="77777777" w:rsidTr="0015614B">
        <w:trPr>
          <w:trHeight w:val="283"/>
        </w:trPr>
        <w:tc>
          <w:tcPr>
            <w:tcW w:w="10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A4FBB8" w14:textId="36898491" w:rsidR="00D34AC0" w:rsidRDefault="00D34AC0" w:rsidP="0015614B">
            <w:pPr>
              <w:rPr>
                <w:rFonts w:ascii="Arial Nova Cond" w:hAnsi="Arial Nova Cond"/>
                <w:b/>
                <w:bCs/>
                <w:sz w:val="18"/>
                <w:szCs w:val="18"/>
              </w:rPr>
            </w:pPr>
            <w:r>
              <w:rPr>
                <w:rFonts w:ascii="Arial Nova Cond" w:hAnsi="Arial Nova Cond"/>
                <w:b/>
                <w:bCs/>
                <w:sz w:val="18"/>
                <w:szCs w:val="18"/>
              </w:rPr>
              <w:t xml:space="preserve">Este curso aplica para constancia de habilidades DC-3      SI  </w:t>
            </w:r>
            <w:sdt>
              <w:sdtPr>
                <w:rPr>
                  <w:rFonts w:ascii="Arial Nova Cond" w:hAnsi="Arial Nova Cond"/>
                  <w:sz w:val="18"/>
                  <w:szCs w:val="18"/>
                </w:rPr>
                <w:id w:val="-1968656368"/>
                <w:placeholder>
                  <w:docPart w:val="47D92896ABB94325AFE60E774BD30449"/>
                </w:placeholder>
                <w:showingPlcHdr/>
              </w:sdtPr>
              <w:sdtContent>
                <w:r w:rsidR="009F74CF" w:rsidRPr="00180B56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sdtContent>
            </w:sdt>
            <w:r>
              <w:rPr>
                <w:rFonts w:ascii="Arial Nova Cond" w:hAnsi="Arial Nova Cond"/>
                <w:b/>
                <w:bCs/>
                <w:sz w:val="18"/>
                <w:szCs w:val="18"/>
              </w:rPr>
              <w:t xml:space="preserve">    NO</w:t>
            </w:r>
            <w:r>
              <w:rPr>
                <w:rFonts w:ascii="Arial Nova Cond" w:hAnsi="Arial Nova Cond"/>
                <w:sz w:val="18"/>
                <w:szCs w:val="18"/>
              </w:rPr>
              <w:t xml:space="preserve"> </w:t>
            </w:r>
            <w:sdt>
              <w:sdtPr>
                <w:rPr>
                  <w:rFonts w:ascii="Arial Nova Cond" w:hAnsi="Arial Nova Cond"/>
                  <w:sz w:val="18"/>
                  <w:szCs w:val="18"/>
                </w:rPr>
                <w:id w:val="922845326"/>
                <w:placeholder>
                  <w:docPart w:val="F5D2CF398B274B4C99F91F490A9B8D35"/>
                </w:placeholder>
                <w:showingPlcHdr/>
              </w:sdtPr>
              <w:sdtContent>
                <w:r w:rsidRPr="00180B56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sdtContent>
            </w:sdt>
          </w:p>
        </w:tc>
      </w:tr>
      <w:tr w:rsidR="00F14A13" w:rsidRPr="00B97514" w14:paraId="23C10F6C" w14:textId="77777777" w:rsidTr="0015614B">
        <w:trPr>
          <w:trHeight w:val="283"/>
        </w:trPr>
        <w:tc>
          <w:tcPr>
            <w:tcW w:w="100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4EF95C" w14:textId="66EA7946" w:rsidR="00F14A13" w:rsidRPr="009F74CF" w:rsidRDefault="00F14A13" w:rsidP="0015614B">
            <w:pPr>
              <w:rPr>
                <w:rFonts w:ascii="Arial Nova Cond" w:hAnsi="Arial Nova Cond"/>
                <w:sz w:val="18"/>
                <w:szCs w:val="18"/>
              </w:rPr>
            </w:pPr>
            <w:r w:rsidRPr="009F74CF">
              <w:rPr>
                <w:rFonts w:ascii="Arial Nova Cond" w:hAnsi="Arial Nova Cond"/>
                <w:sz w:val="18"/>
                <w:szCs w:val="18"/>
              </w:rPr>
              <w:t xml:space="preserve">*Llenado por personal de HEGA o </w:t>
            </w:r>
            <w:r w:rsidR="009F74CF" w:rsidRPr="009F74CF">
              <w:rPr>
                <w:rFonts w:ascii="Arial Nova Cond" w:hAnsi="Arial Nova Cond"/>
                <w:sz w:val="18"/>
                <w:szCs w:val="18"/>
              </w:rPr>
              <w:t xml:space="preserve">será </w:t>
            </w:r>
            <w:r w:rsidRPr="009F74CF">
              <w:rPr>
                <w:rFonts w:ascii="Arial Nova Cond" w:hAnsi="Arial Nova Cond"/>
                <w:sz w:val="18"/>
                <w:szCs w:val="18"/>
              </w:rPr>
              <w:t>notificado a través de correo electrónico</w:t>
            </w:r>
            <w:r w:rsidR="009F74CF" w:rsidRPr="009F74CF">
              <w:rPr>
                <w:rFonts w:ascii="Arial Nova Cond" w:hAnsi="Arial Nova Cond"/>
                <w:sz w:val="18"/>
                <w:szCs w:val="18"/>
              </w:rPr>
              <w:t xml:space="preserve"> cuando aplique</w:t>
            </w:r>
          </w:p>
        </w:tc>
      </w:tr>
      <w:tr w:rsidR="00F14A13" w:rsidRPr="00B97514" w14:paraId="1057187E" w14:textId="77777777" w:rsidTr="0015614B"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D61540A" w14:textId="77777777" w:rsidR="00F14A13" w:rsidRDefault="00F14A13" w:rsidP="0015614B">
            <w:pPr>
              <w:rPr>
                <w:rFonts w:ascii="Arial Nova Cond" w:hAnsi="Arial Nova Cond"/>
                <w:sz w:val="6"/>
                <w:szCs w:val="6"/>
              </w:rPr>
            </w:pPr>
          </w:p>
          <w:p w14:paraId="33FDF60D" w14:textId="77777777" w:rsidR="00F14A13" w:rsidRDefault="00F14A13" w:rsidP="0015614B">
            <w:pPr>
              <w:rPr>
                <w:rFonts w:ascii="Arial Nova Cond" w:hAnsi="Arial Nova Cond"/>
                <w:sz w:val="6"/>
                <w:szCs w:val="6"/>
              </w:rPr>
            </w:pPr>
          </w:p>
          <w:p w14:paraId="7AFCFCEF" w14:textId="77777777" w:rsidR="00F14A13" w:rsidRDefault="00F14A13" w:rsidP="0015614B">
            <w:pPr>
              <w:rPr>
                <w:rFonts w:ascii="Arial Nova Cond" w:hAnsi="Arial Nova Cond"/>
                <w:sz w:val="6"/>
                <w:szCs w:val="6"/>
              </w:rPr>
            </w:pPr>
          </w:p>
          <w:p w14:paraId="11FCCFA4" w14:textId="77777777" w:rsidR="00F14A13" w:rsidRDefault="00F14A13" w:rsidP="0015614B">
            <w:pPr>
              <w:rPr>
                <w:rFonts w:ascii="Arial Nova Cond" w:hAnsi="Arial Nova Cond"/>
                <w:sz w:val="6"/>
                <w:szCs w:val="6"/>
              </w:rPr>
            </w:pPr>
          </w:p>
          <w:p w14:paraId="6A0CFB45" w14:textId="568045A6" w:rsidR="00F14A13" w:rsidRDefault="00F14A13" w:rsidP="0015614B">
            <w:pPr>
              <w:rPr>
                <w:rFonts w:ascii="Arial Nova Cond" w:hAnsi="Arial Nova Cond"/>
                <w:sz w:val="6"/>
                <w:szCs w:val="6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F106F6B" w14:textId="77777777" w:rsidR="00F14A13" w:rsidRPr="00B97514" w:rsidRDefault="00F14A13" w:rsidP="0015614B">
            <w:pPr>
              <w:rPr>
                <w:rFonts w:ascii="Arial Nova Cond" w:hAnsi="Arial Nova Cond"/>
                <w:sz w:val="6"/>
                <w:szCs w:val="6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48F1E30" w14:textId="77777777" w:rsidR="00F14A13" w:rsidRPr="00B97514" w:rsidRDefault="00F14A13" w:rsidP="0015614B">
            <w:pPr>
              <w:rPr>
                <w:rFonts w:ascii="Arial Nova Cond" w:hAnsi="Arial Nova Cond"/>
                <w:sz w:val="6"/>
                <w:szCs w:val="6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185C167" w14:textId="77777777" w:rsidR="00F14A13" w:rsidRPr="00B97514" w:rsidRDefault="00F14A13" w:rsidP="0015614B">
            <w:pPr>
              <w:rPr>
                <w:rFonts w:ascii="Arial Nova Cond" w:hAnsi="Arial Nova Cond"/>
                <w:sz w:val="6"/>
                <w:szCs w:val="6"/>
              </w:rPr>
            </w:pPr>
          </w:p>
        </w:tc>
        <w:tc>
          <w:tcPr>
            <w:tcW w:w="3838" w:type="dxa"/>
            <w:tcBorders>
              <w:top w:val="single" w:sz="4" w:space="0" w:color="auto"/>
              <w:bottom w:val="single" w:sz="4" w:space="0" w:color="auto"/>
            </w:tcBorders>
          </w:tcPr>
          <w:p w14:paraId="0359351C" w14:textId="77777777" w:rsidR="00F14A13" w:rsidRPr="00B97514" w:rsidRDefault="00F14A13" w:rsidP="0015614B">
            <w:pPr>
              <w:rPr>
                <w:rFonts w:ascii="Arial Nova Cond" w:hAnsi="Arial Nova Cond"/>
                <w:sz w:val="6"/>
                <w:szCs w:val="6"/>
              </w:rPr>
            </w:pPr>
          </w:p>
        </w:tc>
      </w:tr>
      <w:tr w:rsidR="00D34AC0" w:rsidRPr="00B97514" w14:paraId="2B9A0590" w14:textId="77777777" w:rsidTr="0015614B"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577326" w14:textId="1D48596D" w:rsidR="00D34AC0" w:rsidRPr="00F14A13" w:rsidRDefault="00D34AC0" w:rsidP="0015614B">
            <w:pPr>
              <w:jc w:val="center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  <w:r w:rsidRPr="00F14A13">
              <w:rPr>
                <w:rFonts w:ascii="Arial Nova Cond" w:hAnsi="Arial Nova Cond"/>
                <w:b/>
                <w:bCs/>
                <w:sz w:val="18"/>
                <w:szCs w:val="18"/>
              </w:rPr>
              <w:t>N</w:t>
            </w:r>
            <w:r w:rsidR="00F14A13" w:rsidRPr="00F14A13">
              <w:rPr>
                <w:rFonts w:ascii="Arial Nova Cond" w:hAnsi="Arial Nova Cond"/>
                <w:b/>
                <w:bCs/>
                <w:sz w:val="18"/>
                <w:szCs w:val="18"/>
              </w:rPr>
              <w:t>ombre completo del participante</w:t>
            </w:r>
          </w:p>
          <w:p w14:paraId="33E92B02" w14:textId="77777777" w:rsidR="00D34AC0" w:rsidRPr="00B97514" w:rsidRDefault="00D34AC0" w:rsidP="0015614B">
            <w:pPr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B97514">
              <w:rPr>
                <w:rFonts w:ascii="Arial Nova Cond" w:hAnsi="Arial Nova Cond"/>
                <w:sz w:val="18"/>
                <w:szCs w:val="18"/>
              </w:rPr>
              <w:t>(Se usará en la constancia de participación)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23BA08" w14:textId="1A14E2CD" w:rsidR="00D34AC0" w:rsidRPr="00B97514" w:rsidRDefault="00D34AC0" w:rsidP="0015614B">
            <w:pPr>
              <w:jc w:val="center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  <w:r w:rsidRPr="00F14A13">
              <w:rPr>
                <w:rFonts w:ascii="Arial Nova Cond" w:hAnsi="Arial Nova Cond"/>
                <w:b/>
                <w:bCs/>
                <w:sz w:val="18"/>
                <w:szCs w:val="18"/>
              </w:rPr>
              <w:t>CURP</w:t>
            </w:r>
            <w:r w:rsidR="00F14A13">
              <w:rPr>
                <w:rFonts w:ascii="Arial Nova Cond" w:hAnsi="Arial Nova Cond"/>
                <w:b/>
                <w:bCs/>
                <w:sz w:val="18"/>
                <w:szCs w:val="18"/>
              </w:rPr>
              <w:br/>
            </w:r>
            <w:r w:rsidR="00F14A13" w:rsidRPr="009F74CF">
              <w:rPr>
                <w:rFonts w:ascii="Arial Nova Cond" w:hAnsi="Arial Nova Cond"/>
                <w:sz w:val="18"/>
                <w:szCs w:val="18"/>
              </w:rPr>
              <w:t>(Cuando aplique constancia de habilidades DC-3)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7143" w14:textId="77777777" w:rsidR="00D34AC0" w:rsidRPr="00B97514" w:rsidRDefault="00D34AC0" w:rsidP="0015614B">
            <w:pPr>
              <w:jc w:val="center"/>
              <w:rPr>
                <w:rFonts w:ascii="Arial Nova Cond" w:hAnsi="Arial Nova Cond"/>
                <w:b/>
                <w:bCs/>
                <w:sz w:val="18"/>
                <w:szCs w:val="18"/>
              </w:rPr>
            </w:pPr>
            <w:r w:rsidRPr="00F14A13">
              <w:rPr>
                <w:rFonts w:ascii="Arial Nova Cond" w:hAnsi="Arial Nova Cond"/>
                <w:b/>
                <w:bCs/>
                <w:sz w:val="18"/>
                <w:szCs w:val="18"/>
              </w:rPr>
              <w:t>Correo electrónico del participante</w:t>
            </w:r>
            <w:r>
              <w:rPr>
                <w:rFonts w:ascii="Arial Nova Cond" w:hAnsi="Arial Nova Cond"/>
                <w:b/>
                <w:bCs/>
                <w:sz w:val="18"/>
                <w:szCs w:val="18"/>
              </w:rPr>
              <w:br/>
            </w:r>
            <w:r w:rsidRPr="009C014C">
              <w:rPr>
                <w:rFonts w:ascii="Arial Nova Cond" w:hAnsi="Arial Nova Cond"/>
                <w:sz w:val="18"/>
                <w:szCs w:val="18"/>
              </w:rPr>
              <w:t xml:space="preserve">(Se usará para mandar el </w:t>
            </w:r>
            <w:proofErr w:type="gramStart"/>
            <w:r w:rsidRPr="009C014C">
              <w:rPr>
                <w:rFonts w:ascii="Arial Nova Cond" w:hAnsi="Arial Nova Cond"/>
                <w:sz w:val="18"/>
                <w:szCs w:val="18"/>
              </w:rPr>
              <w:t>link</w:t>
            </w:r>
            <w:proofErr w:type="gramEnd"/>
            <w:r w:rsidRPr="009C014C">
              <w:rPr>
                <w:rFonts w:ascii="Arial Nova Cond" w:hAnsi="Arial Nova Cond"/>
                <w:sz w:val="18"/>
                <w:szCs w:val="18"/>
              </w:rPr>
              <w:t xml:space="preserve"> de acceso y </w:t>
            </w:r>
            <w:r>
              <w:rPr>
                <w:rFonts w:ascii="Arial Nova Cond" w:hAnsi="Arial Nova Cond"/>
                <w:sz w:val="18"/>
                <w:szCs w:val="18"/>
              </w:rPr>
              <w:t xml:space="preserve">envío de </w:t>
            </w:r>
            <w:r w:rsidRPr="009C014C">
              <w:rPr>
                <w:rFonts w:ascii="Arial Nova Cond" w:hAnsi="Arial Nova Cond"/>
                <w:sz w:val="18"/>
                <w:szCs w:val="18"/>
              </w:rPr>
              <w:t>la constancia)</w:t>
            </w:r>
          </w:p>
        </w:tc>
      </w:tr>
      <w:tr w:rsidR="00D34AC0" w:rsidRPr="00B97514" w14:paraId="40B08B9F" w14:textId="77777777" w:rsidTr="0015614B">
        <w:trPr>
          <w:trHeight w:val="340"/>
        </w:trPr>
        <w:sdt>
          <w:sdtPr>
            <w:rPr>
              <w:rFonts w:ascii="Arial Nova Cond" w:hAnsi="Arial Nova Cond"/>
              <w:sz w:val="18"/>
              <w:szCs w:val="18"/>
            </w:rPr>
            <w:id w:val="-1924254108"/>
            <w:placeholder>
              <w:docPart w:val="C07170E146F04013B5E7373E0341966D"/>
            </w:placeholder>
            <w:showingPlcHdr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ED42035" w14:textId="77777777" w:rsidR="00D34AC0" w:rsidRPr="00B97514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180B56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sdt>
          <w:sdtPr>
            <w:rPr>
              <w:rFonts w:ascii="Arial Nova Cond" w:hAnsi="Arial Nova Cond"/>
              <w:sz w:val="18"/>
              <w:szCs w:val="18"/>
            </w:rPr>
            <w:id w:val="-174267933"/>
            <w:placeholder>
              <w:docPart w:val="2EF2D0B5DEAE4AEB9678152984823558"/>
            </w:placeholder>
            <w:showingPlcHdr/>
          </w:sdtPr>
          <w:sdtContent>
            <w:tc>
              <w:tcPr>
                <w:tcW w:w="31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3AE46241" w14:textId="77777777" w:rsidR="00D34AC0" w:rsidRPr="00B97514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180B56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sdt>
          <w:sdtPr>
            <w:rPr>
              <w:rFonts w:ascii="Arial Nova Cond" w:hAnsi="Arial Nova Cond"/>
              <w:sz w:val="18"/>
              <w:szCs w:val="18"/>
            </w:rPr>
            <w:id w:val="1911579010"/>
            <w:placeholder>
              <w:docPart w:val="D23A678CCD2F420D9397A72BB7E45B04"/>
            </w:placeholder>
            <w:showingPlcHdr/>
          </w:sdtPr>
          <w:sdtContent>
            <w:tc>
              <w:tcPr>
                <w:tcW w:w="38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9A18A6" w14:textId="77777777" w:rsidR="00D34AC0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180B56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D34AC0" w:rsidRPr="00B97514" w14:paraId="0B0C6B5E" w14:textId="77777777" w:rsidTr="0015614B">
        <w:trPr>
          <w:trHeight w:val="340"/>
        </w:trPr>
        <w:sdt>
          <w:sdtPr>
            <w:rPr>
              <w:rFonts w:ascii="Arial Nova Cond" w:hAnsi="Arial Nova Cond"/>
              <w:sz w:val="18"/>
              <w:szCs w:val="18"/>
            </w:rPr>
            <w:id w:val="1200592924"/>
            <w:placeholder>
              <w:docPart w:val="166FB554293E4C3990FDA60747011D03"/>
            </w:placeholder>
            <w:showingPlcHdr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4FE91B24" w14:textId="77777777" w:rsidR="00D34AC0" w:rsidRPr="00B97514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B97514">
                  <w:rPr>
                    <w:rStyle w:val="Textodelmarcadordeposicin"/>
                    <w:rFonts w:ascii="Arial Nova Cond" w:hAnsi="Arial Nova Cond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sdt>
          <w:sdtPr>
            <w:rPr>
              <w:rFonts w:ascii="Arial Nova Cond" w:hAnsi="Arial Nova Cond"/>
              <w:sz w:val="18"/>
              <w:szCs w:val="18"/>
            </w:rPr>
            <w:id w:val="-2085521905"/>
            <w:placeholder>
              <w:docPart w:val="CFD830F66A9345EB961803E005AEA9B4"/>
            </w:placeholder>
            <w:showingPlcHdr/>
          </w:sdtPr>
          <w:sdtContent>
            <w:tc>
              <w:tcPr>
                <w:tcW w:w="31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3CC31FC0" w14:textId="77777777" w:rsidR="00D34AC0" w:rsidRPr="00B97514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B97514">
                  <w:rPr>
                    <w:rStyle w:val="Textodelmarcadordeposicin"/>
                    <w:rFonts w:ascii="Arial Nova Cond" w:hAnsi="Arial Nova Cond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sdt>
          <w:sdtPr>
            <w:rPr>
              <w:rFonts w:ascii="Arial Nova Cond" w:hAnsi="Arial Nova Cond"/>
              <w:sz w:val="18"/>
              <w:szCs w:val="18"/>
            </w:rPr>
            <w:id w:val="1779748759"/>
            <w:placeholder>
              <w:docPart w:val="983DC241B1AF4143A0D37D6ACDD0F03D"/>
            </w:placeholder>
            <w:showingPlcHdr/>
          </w:sdtPr>
          <w:sdtContent>
            <w:tc>
              <w:tcPr>
                <w:tcW w:w="38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A5E344" w14:textId="77777777" w:rsidR="00D34AC0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180B56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D34AC0" w:rsidRPr="00B97514" w14:paraId="0292D8D5" w14:textId="77777777" w:rsidTr="0015614B">
        <w:trPr>
          <w:trHeight w:val="340"/>
        </w:trPr>
        <w:sdt>
          <w:sdtPr>
            <w:rPr>
              <w:rFonts w:ascii="Arial Nova Cond" w:hAnsi="Arial Nova Cond"/>
              <w:sz w:val="18"/>
              <w:szCs w:val="18"/>
            </w:rPr>
            <w:id w:val="-525407693"/>
            <w:placeholder>
              <w:docPart w:val="BFF4A6A2859E439887DE07DE11733319"/>
            </w:placeholder>
            <w:showingPlcHdr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767FA972" w14:textId="77777777" w:rsidR="00D34AC0" w:rsidRPr="00B97514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B97514">
                  <w:rPr>
                    <w:rStyle w:val="Textodelmarcadordeposicin"/>
                    <w:rFonts w:ascii="Arial Nova Cond" w:hAnsi="Arial Nova Cond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sdt>
          <w:sdtPr>
            <w:rPr>
              <w:rFonts w:ascii="Arial Nova Cond" w:hAnsi="Arial Nova Cond"/>
              <w:sz w:val="18"/>
              <w:szCs w:val="18"/>
            </w:rPr>
            <w:id w:val="-1651204170"/>
            <w:placeholder>
              <w:docPart w:val="5D48A339D1324E4FB1BECC4E03CE1935"/>
            </w:placeholder>
            <w:showingPlcHdr/>
          </w:sdtPr>
          <w:sdtContent>
            <w:tc>
              <w:tcPr>
                <w:tcW w:w="31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1A947260" w14:textId="77777777" w:rsidR="00D34AC0" w:rsidRPr="00B97514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B97514">
                  <w:rPr>
                    <w:rStyle w:val="Textodelmarcadordeposicin"/>
                    <w:rFonts w:ascii="Arial Nova Cond" w:hAnsi="Arial Nova Cond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sdt>
          <w:sdtPr>
            <w:rPr>
              <w:rFonts w:ascii="Arial Nova Cond" w:hAnsi="Arial Nova Cond"/>
              <w:sz w:val="18"/>
              <w:szCs w:val="18"/>
            </w:rPr>
            <w:id w:val="-1040520518"/>
            <w:placeholder>
              <w:docPart w:val="E5512F1796A84D11A0D178A7DB4C4BC3"/>
            </w:placeholder>
            <w:showingPlcHdr/>
          </w:sdtPr>
          <w:sdtContent>
            <w:tc>
              <w:tcPr>
                <w:tcW w:w="38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F49F5F" w14:textId="77777777" w:rsidR="00D34AC0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180B56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D34AC0" w:rsidRPr="00B97514" w14:paraId="6CF78BE3" w14:textId="77777777" w:rsidTr="0015614B">
        <w:trPr>
          <w:trHeight w:val="340"/>
        </w:trPr>
        <w:sdt>
          <w:sdtPr>
            <w:rPr>
              <w:rFonts w:ascii="Arial Nova Cond" w:hAnsi="Arial Nova Cond"/>
              <w:sz w:val="18"/>
              <w:szCs w:val="18"/>
            </w:rPr>
            <w:id w:val="915124829"/>
            <w:placeholder>
              <w:docPart w:val="1BE919D414894B60BD94034FB1A77917"/>
            </w:placeholder>
            <w:showingPlcHdr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56950445" w14:textId="77777777" w:rsidR="00D34AC0" w:rsidRPr="00B97514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B97514">
                  <w:rPr>
                    <w:rStyle w:val="Textodelmarcadordeposicin"/>
                    <w:rFonts w:ascii="Arial Nova Cond" w:hAnsi="Arial Nova Cond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sdt>
          <w:sdtPr>
            <w:rPr>
              <w:rFonts w:ascii="Arial Nova Cond" w:hAnsi="Arial Nova Cond"/>
              <w:sz w:val="18"/>
              <w:szCs w:val="18"/>
            </w:rPr>
            <w:id w:val="1017121121"/>
            <w:placeholder>
              <w:docPart w:val="5F21EE77844A45E4BB507C7775D35798"/>
            </w:placeholder>
            <w:showingPlcHdr/>
          </w:sdtPr>
          <w:sdtContent>
            <w:tc>
              <w:tcPr>
                <w:tcW w:w="31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2DD1C14F" w14:textId="77777777" w:rsidR="00D34AC0" w:rsidRPr="00B97514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B97514">
                  <w:rPr>
                    <w:rStyle w:val="Textodelmarcadordeposicin"/>
                    <w:rFonts w:ascii="Arial Nova Cond" w:hAnsi="Arial Nova Cond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sdt>
          <w:sdtPr>
            <w:rPr>
              <w:rFonts w:ascii="Arial Nova Cond" w:hAnsi="Arial Nova Cond"/>
              <w:sz w:val="18"/>
              <w:szCs w:val="18"/>
            </w:rPr>
            <w:id w:val="196204603"/>
            <w:placeholder>
              <w:docPart w:val="F4B35F283E6D4DEDA804864ECCB8ED83"/>
            </w:placeholder>
            <w:showingPlcHdr/>
          </w:sdtPr>
          <w:sdtContent>
            <w:tc>
              <w:tcPr>
                <w:tcW w:w="38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F1AFF1" w14:textId="77777777" w:rsidR="00D34AC0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180B56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D34AC0" w:rsidRPr="00B97514" w14:paraId="6EBB0D71" w14:textId="77777777" w:rsidTr="0015614B">
        <w:trPr>
          <w:trHeight w:val="340"/>
        </w:trPr>
        <w:sdt>
          <w:sdtPr>
            <w:rPr>
              <w:rFonts w:ascii="Arial Nova Cond" w:hAnsi="Arial Nova Cond"/>
              <w:sz w:val="18"/>
              <w:szCs w:val="18"/>
            </w:rPr>
            <w:id w:val="816686224"/>
            <w:placeholder>
              <w:docPart w:val="FE22C17710FC4266A3BC491238F8BFD6"/>
            </w:placeholder>
            <w:showingPlcHdr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6FBE6D69" w14:textId="77777777" w:rsidR="00D34AC0" w:rsidRPr="00B97514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B97514">
                  <w:rPr>
                    <w:rStyle w:val="Textodelmarcadordeposicin"/>
                    <w:rFonts w:ascii="Arial Nova Cond" w:hAnsi="Arial Nova Cond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sdt>
          <w:sdtPr>
            <w:rPr>
              <w:rFonts w:ascii="Arial Nova Cond" w:hAnsi="Arial Nova Cond"/>
              <w:sz w:val="18"/>
              <w:szCs w:val="18"/>
            </w:rPr>
            <w:id w:val="937647301"/>
            <w:placeholder>
              <w:docPart w:val="1283A3A24F3C4F98AB74FDF400981ED8"/>
            </w:placeholder>
            <w:showingPlcHdr/>
          </w:sdtPr>
          <w:sdtContent>
            <w:tc>
              <w:tcPr>
                <w:tcW w:w="31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  <w:vAlign w:val="center"/>
              </w:tcPr>
              <w:p w14:paraId="77784F59" w14:textId="77777777" w:rsidR="00D34AC0" w:rsidRPr="00B97514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B97514">
                  <w:rPr>
                    <w:rStyle w:val="Textodelmarcadordeposicin"/>
                    <w:rFonts w:ascii="Arial Nova Cond" w:hAnsi="Arial Nova Cond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sdt>
          <w:sdtPr>
            <w:rPr>
              <w:rFonts w:ascii="Arial Nova Cond" w:hAnsi="Arial Nova Cond"/>
              <w:sz w:val="18"/>
              <w:szCs w:val="18"/>
            </w:rPr>
            <w:id w:val="1009338954"/>
            <w:placeholder>
              <w:docPart w:val="C5865D8AB41F4F80B35515262C8ACF90"/>
            </w:placeholder>
            <w:showingPlcHdr/>
          </w:sdtPr>
          <w:sdtContent>
            <w:tc>
              <w:tcPr>
                <w:tcW w:w="38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89136C" w14:textId="77777777" w:rsidR="00D34AC0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180B56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D34AC0" w:rsidRPr="00B97514" w14:paraId="14408FA4" w14:textId="77777777" w:rsidTr="0015614B">
        <w:trPr>
          <w:trHeight w:val="340"/>
        </w:trPr>
        <w:sdt>
          <w:sdtPr>
            <w:rPr>
              <w:rFonts w:ascii="Arial Nova Cond" w:hAnsi="Arial Nova Cond"/>
              <w:sz w:val="18"/>
              <w:szCs w:val="18"/>
            </w:rPr>
            <w:id w:val="-292443691"/>
            <w:placeholder>
              <w:docPart w:val="17002F053D28499B9A8810E9049BE9C1"/>
            </w:placeholder>
            <w:showingPlcHdr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8FFA7E2" w14:textId="77777777" w:rsidR="00D34AC0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BD548C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sdt>
          <w:sdtPr>
            <w:rPr>
              <w:rFonts w:ascii="Arial Nova Cond" w:hAnsi="Arial Nova Cond"/>
              <w:sz w:val="18"/>
              <w:szCs w:val="18"/>
            </w:rPr>
            <w:id w:val="-765768268"/>
            <w:placeholder>
              <w:docPart w:val="1E9C881AC6B0443DBA35BAE74776ED76"/>
            </w:placeholder>
            <w:showingPlcHdr/>
          </w:sdtPr>
          <w:sdtContent>
            <w:tc>
              <w:tcPr>
                <w:tcW w:w="31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22D83815" w14:textId="77777777" w:rsidR="00D34AC0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BD548C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sdt>
          <w:sdtPr>
            <w:rPr>
              <w:rFonts w:ascii="Arial Nova Cond" w:hAnsi="Arial Nova Cond"/>
              <w:sz w:val="18"/>
              <w:szCs w:val="18"/>
            </w:rPr>
            <w:id w:val="-40284523"/>
            <w:placeholder>
              <w:docPart w:val="76925E12C12849C59BF54B83E3C6708F"/>
            </w:placeholder>
            <w:showingPlcHdr/>
          </w:sdtPr>
          <w:sdtContent>
            <w:tc>
              <w:tcPr>
                <w:tcW w:w="38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EC5332" w14:textId="77777777" w:rsidR="00D34AC0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BD548C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D34AC0" w:rsidRPr="00B97514" w14:paraId="5430296E" w14:textId="77777777" w:rsidTr="0015614B">
        <w:trPr>
          <w:trHeight w:val="340"/>
        </w:trPr>
        <w:sdt>
          <w:sdtPr>
            <w:rPr>
              <w:rFonts w:ascii="Arial Nova Cond" w:hAnsi="Arial Nova Cond"/>
              <w:sz w:val="18"/>
              <w:szCs w:val="18"/>
            </w:rPr>
            <w:id w:val="-1438437061"/>
            <w:placeholder>
              <w:docPart w:val="7EA439C60EDE472AA4704F9A3683C08A"/>
            </w:placeholder>
            <w:showingPlcHdr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BD33E54" w14:textId="77777777" w:rsidR="00D34AC0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BD548C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sdt>
          <w:sdtPr>
            <w:rPr>
              <w:rFonts w:ascii="Arial Nova Cond" w:hAnsi="Arial Nova Cond"/>
              <w:sz w:val="18"/>
              <w:szCs w:val="18"/>
            </w:rPr>
            <w:id w:val="-566261536"/>
            <w:placeholder>
              <w:docPart w:val="BAF05FC271864ED1A1EC01CD6EBE0CD1"/>
            </w:placeholder>
            <w:showingPlcHdr/>
          </w:sdtPr>
          <w:sdtContent>
            <w:tc>
              <w:tcPr>
                <w:tcW w:w="31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420AD563" w14:textId="77777777" w:rsidR="00D34AC0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BD548C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sdt>
          <w:sdtPr>
            <w:rPr>
              <w:rFonts w:ascii="Arial Nova Cond" w:hAnsi="Arial Nova Cond"/>
              <w:sz w:val="18"/>
              <w:szCs w:val="18"/>
            </w:rPr>
            <w:id w:val="-2050058131"/>
            <w:placeholder>
              <w:docPart w:val="625CE410E3E34310BEC0A81E5DA690A4"/>
            </w:placeholder>
            <w:showingPlcHdr/>
          </w:sdtPr>
          <w:sdtContent>
            <w:tc>
              <w:tcPr>
                <w:tcW w:w="38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A90BA3" w14:textId="77777777" w:rsidR="00D34AC0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BD548C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D34AC0" w:rsidRPr="00B97514" w14:paraId="7CABC32B" w14:textId="77777777" w:rsidTr="0015614B">
        <w:trPr>
          <w:trHeight w:val="340"/>
        </w:trPr>
        <w:sdt>
          <w:sdtPr>
            <w:rPr>
              <w:rFonts w:ascii="Arial Nova Cond" w:hAnsi="Arial Nova Cond"/>
              <w:sz w:val="18"/>
              <w:szCs w:val="18"/>
            </w:rPr>
            <w:id w:val="787321972"/>
            <w:placeholder>
              <w:docPart w:val="CDEF5ABEB5AB4C7682E829B4C56498B3"/>
            </w:placeholder>
            <w:showingPlcHdr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6B24A29" w14:textId="77777777" w:rsidR="00D34AC0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BD548C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sdt>
          <w:sdtPr>
            <w:rPr>
              <w:rFonts w:ascii="Arial Nova Cond" w:hAnsi="Arial Nova Cond"/>
              <w:sz w:val="18"/>
              <w:szCs w:val="18"/>
            </w:rPr>
            <w:id w:val="1582259450"/>
            <w:placeholder>
              <w:docPart w:val="39696DFABB1E48E9A95B4367C51A5398"/>
            </w:placeholder>
            <w:showingPlcHdr/>
          </w:sdtPr>
          <w:sdtContent>
            <w:tc>
              <w:tcPr>
                <w:tcW w:w="31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0D3E1A3" w14:textId="77777777" w:rsidR="00D34AC0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BD548C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sdt>
          <w:sdtPr>
            <w:rPr>
              <w:rFonts w:ascii="Arial Nova Cond" w:hAnsi="Arial Nova Cond"/>
              <w:sz w:val="18"/>
              <w:szCs w:val="18"/>
            </w:rPr>
            <w:id w:val="-393580809"/>
            <w:placeholder>
              <w:docPart w:val="38364A30C13F48B48D6798B12E0B6113"/>
            </w:placeholder>
            <w:showingPlcHdr/>
          </w:sdtPr>
          <w:sdtContent>
            <w:tc>
              <w:tcPr>
                <w:tcW w:w="38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83DC6B" w14:textId="77777777" w:rsidR="00D34AC0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BD548C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D34AC0" w:rsidRPr="00B97514" w14:paraId="4DC1BC76" w14:textId="77777777" w:rsidTr="0015614B">
        <w:trPr>
          <w:trHeight w:val="340"/>
        </w:trPr>
        <w:sdt>
          <w:sdtPr>
            <w:rPr>
              <w:rFonts w:ascii="Arial Nova Cond" w:hAnsi="Arial Nova Cond"/>
              <w:sz w:val="18"/>
              <w:szCs w:val="18"/>
            </w:rPr>
            <w:id w:val="-1429268724"/>
            <w:placeholder>
              <w:docPart w:val="8A4273EEAFB945F2927C6B530C690897"/>
            </w:placeholder>
            <w:showingPlcHdr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46B41B4" w14:textId="77777777" w:rsidR="00D34AC0" w:rsidRPr="00BD548C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F27577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sdt>
          <w:sdtPr>
            <w:rPr>
              <w:rFonts w:ascii="Arial Nova Cond" w:hAnsi="Arial Nova Cond"/>
              <w:sz w:val="18"/>
              <w:szCs w:val="18"/>
            </w:rPr>
            <w:id w:val="-1922478051"/>
            <w:placeholder>
              <w:docPart w:val="571E256953CF40A69BC65DE509730A0C"/>
            </w:placeholder>
            <w:showingPlcHdr/>
          </w:sdtPr>
          <w:sdtContent>
            <w:tc>
              <w:tcPr>
                <w:tcW w:w="31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1C4849D" w14:textId="77777777" w:rsidR="00D34AC0" w:rsidRPr="00BD548C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F27577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sdt>
          <w:sdtPr>
            <w:rPr>
              <w:rFonts w:ascii="Arial Nova Cond" w:hAnsi="Arial Nova Cond"/>
              <w:sz w:val="18"/>
              <w:szCs w:val="18"/>
            </w:rPr>
            <w:id w:val="-974529632"/>
            <w:placeholder>
              <w:docPart w:val="C0CEF6EC1A494D428DCE56CCD5BCC766"/>
            </w:placeholder>
            <w:showingPlcHdr/>
          </w:sdtPr>
          <w:sdtContent>
            <w:tc>
              <w:tcPr>
                <w:tcW w:w="38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2035ED" w14:textId="77777777" w:rsidR="00D34AC0" w:rsidRPr="00BD548C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F27577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D34AC0" w:rsidRPr="00B97514" w14:paraId="00694646" w14:textId="77777777" w:rsidTr="0015614B">
        <w:trPr>
          <w:trHeight w:val="340"/>
        </w:trPr>
        <w:sdt>
          <w:sdtPr>
            <w:rPr>
              <w:rFonts w:ascii="Arial Nova Cond" w:hAnsi="Arial Nova Cond"/>
              <w:sz w:val="18"/>
              <w:szCs w:val="18"/>
            </w:rPr>
            <w:id w:val="-19239771"/>
            <w:placeholder>
              <w:docPart w:val="7A034D928F5140E7831811CB1A51F210"/>
            </w:placeholder>
            <w:showingPlcHdr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1C67D2E9" w14:textId="77777777" w:rsidR="00D34AC0" w:rsidRPr="00BD548C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F27577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sdt>
          <w:sdtPr>
            <w:rPr>
              <w:rFonts w:ascii="Arial Nova Cond" w:hAnsi="Arial Nova Cond"/>
              <w:sz w:val="18"/>
              <w:szCs w:val="18"/>
            </w:rPr>
            <w:id w:val="-910614557"/>
            <w:placeholder>
              <w:docPart w:val="CC0C6605C20A4276AB46A1587787142D"/>
            </w:placeholder>
            <w:showingPlcHdr/>
          </w:sdtPr>
          <w:sdtContent>
            <w:tc>
              <w:tcPr>
                <w:tcW w:w="31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612F887" w14:textId="77777777" w:rsidR="00D34AC0" w:rsidRPr="00BD548C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F27577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sdt>
          <w:sdtPr>
            <w:rPr>
              <w:rFonts w:ascii="Arial Nova Cond" w:hAnsi="Arial Nova Cond"/>
              <w:sz w:val="18"/>
              <w:szCs w:val="18"/>
            </w:rPr>
            <w:id w:val="641011042"/>
            <w:placeholder>
              <w:docPart w:val="70317FCC5C374ACCA7FA1DB23CBCD271"/>
            </w:placeholder>
            <w:showingPlcHdr/>
          </w:sdtPr>
          <w:sdtContent>
            <w:tc>
              <w:tcPr>
                <w:tcW w:w="38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D5429D" w14:textId="77777777" w:rsidR="00D34AC0" w:rsidRPr="00BD548C" w:rsidRDefault="00D34AC0" w:rsidP="0015614B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F27577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D34AC0" w:rsidRPr="00B97514" w14:paraId="70980C2B" w14:textId="77777777" w:rsidTr="0015614B">
        <w:trPr>
          <w:trHeight w:val="340"/>
        </w:trPr>
        <w:sdt>
          <w:sdtPr>
            <w:rPr>
              <w:rFonts w:ascii="Arial Nova Cond" w:hAnsi="Arial Nova Cond"/>
              <w:sz w:val="18"/>
              <w:szCs w:val="18"/>
            </w:rPr>
            <w:id w:val="979197963"/>
            <w:placeholder>
              <w:docPart w:val="08A03814A64B4A188BAA12313868CC25"/>
            </w:placeholder>
            <w:showingPlcHdr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9232A30" w14:textId="569F15EB" w:rsidR="00D34AC0" w:rsidRDefault="00D34AC0" w:rsidP="00D34AC0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F27577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sdt>
          <w:sdtPr>
            <w:rPr>
              <w:rFonts w:ascii="Arial Nova Cond" w:hAnsi="Arial Nova Cond"/>
              <w:sz w:val="18"/>
              <w:szCs w:val="18"/>
            </w:rPr>
            <w:id w:val="-593396407"/>
            <w:placeholder>
              <w:docPart w:val="1FB89AF18D9648C6BEB365718D6D7C40"/>
            </w:placeholder>
            <w:showingPlcHdr/>
          </w:sdtPr>
          <w:sdtContent>
            <w:tc>
              <w:tcPr>
                <w:tcW w:w="31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351651B3" w14:textId="680A3AC1" w:rsidR="00D34AC0" w:rsidRDefault="00D34AC0" w:rsidP="00D34AC0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F27577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sdt>
          <w:sdtPr>
            <w:rPr>
              <w:rFonts w:ascii="Arial Nova Cond" w:hAnsi="Arial Nova Cond"/>
              <w:sz w:val="18"/>
              <w:szCs w:val="18"/>
            </w:rPr>
            <w:id w:val="-1405368272"/>
            <w:placeholder>
              <w:docPart w:val="541D1D70A15542F19CDB5A40898CDA61"/>
            </w:placeholder>
            <w:showingPlcHdr/>
          </w:sdtPr>
          <w:sdtContent>
            <w:tc>
              <w:tcPr>
                <w:tcW w:w="38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4906D6" w14:textId="2D8E25B4" w:rsidR="00D34AC0" w:rsidRDefault="00D34AC0" w:rsidP="00D34AC0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F27577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  <w:tr w:rsidR="00D34AC0" w:rsidRPr="00B97514" w14:paraId="00DDFB73" w14:textId="77777777" w:rsidTr="0015614B">
        <w:trPr>
          <w:trHeight w:val="340"/>
        </w:trPr>
        <w:sdt>
          <w:sdtPr>
            <w:rPr>
              <w:rFonts w:ascii="Arial Nova Cond" w:hAnsi="Arial Nova Cond"/>
              <w:sz w:val="18"/>
              <w:szCs w:val="18"/>
            </w:rPr>
            <w:id w:val="2142218742"/>
            <w:placeholder>
              <w:docPart w:val="BEB1CB2852674F9681CD4F7FE2CADB22"/>
            </w:placeholder>
            <w:showingPlcHdr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7FBBF754" w14:textId="73C5660D" w:rsidR="00D34AC0" w:rsidRDefault="00D34AC0" w:rsidP="00D34AC0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F27577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sdt>
          <w:sdtPr>
            <w:rPr>
              <w:rFonts w:ascii="Arial Nova Cond" w:hAnsi="Arial Nova Cond"/>
              <w:sz w:val="18"/>
              <w:szCs w:val="18"/>
            </w:rPr>
            <w:id w:val="-1760978917"/>
            <w:placeholder>
              <w:docPart w:val="FD246587D7174725BAADBB04C073A288"/>
            </w:placeholder>
            <w:showingPlcHdr/>
          </w:sdtPr>
          <w:sdtContent>
            <w:tc>
              <w:tcPr>
                <w:tcW w:w="31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690C57A3" w14:textId="73591D1B" w:rsidR="00D34AC0" w:rsidRDefault="00D34AC0" w:rsidP="00D34AC0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F27577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  <w:sdt>
          <w:sdtPr>
            <w:rPr>
              <w:rFonts w:ascii="Arial Nova Cond" w:hAnsi="Arial Nova Cond"/>
              <w:sz w:val="18"/>
              <w:szCs w:val="18"/>
            </w:rPr>
            <w:id w:val="-1281334188"/>
            <w:placeholder>
              <w:docPart w:val="379174E8979A4656AA7F386D8AD42676"/>
            </w:placeholder>
            <w:showingPlcHdr/>
          </w:sdtPr>
          <w:sdtContent>
            <w:tc>
              <w:tcPr>
                <w:tcW w:w="383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8AE774" w14:textId="5F15E912" w:rsidR="00D34AC0" w:rsidRDefault="00D34AC0" w:rsidP="00D34AC0">
                <w:pPr>
                  <w:rPr>
                    <w:rFonts w:ascii="Arial Nova Cond" w:hAnsi="Arial Nova Cond"/>
                    <w:sz w:val="18"/>
                    <w:szCs w:val="18"/>
                  </w:rPr>
                </w:pPr>
                <w:r w:rsidRPr="00F27577">
                  <w:rPr>
                    <w:rStyle w:val="Textodelmarcadordeposicin"/>
                    <w:sz w:val="18"/>
                    <w:szCs w:val="18"/>
                  </w:rPr>
                  <w:t>Haga clic para escribir texto.</w:t>
                </w:r>
              </w:p>
            </w:tc>
          </w:sdtContent>
        </w:sdt>
      </w:tr>
    </w:tbl>
    <w:p w14:paraId="61B9989C" w14:textId="767BFDC6" w:rsidR="00D34AC0" w:rsidRPr="00F14A13" w:rsidRDefault="00F14A13" w:rsidP="00F14A13">
      <w:pPr>
        <w:spacing w:before="240" w:after="120" w:line="257" w:lineRule="auto"/>
        <w:rPr>
          <w:rFonts w:ascii="Arial Nova Cond" w:hAnsi="Arial Nova Cond"/>
          <w:sz w:val="18"/>
          <w:szCs w:val="18"/>
        </w:rPr>
      </w:pPr>
      <w:r w:rsidRPr="009F74CF">
        <w:rPr>
          <w:rFonts w:ascii="Arial Nova Cond" w:hAnsi="Arial Nova Cond"/>
          <w:sz w:val="18"/>
          <w:szCs w:val="18"/>
        </w:rPr>
        <w:t>Agregar las filas que sean necesarias</w:t>
      </w:r>
    </w:p>
    <w:p w14:paraId="4844BB92" w14:textId="77777777" w:rsidR="00D34AC0" w:rsidRDefault="00D34AC0" w:rsidP="00D34AC0">
      <w:pPr>
        <w:spacing w:before="240" w:after="120" w:line="257" w:lineRule="auto"/>
        <w:rPr>
          <w:rFonts w:ascii="Arial Nova Cond" w:hAnsi="Arial Nova Cond"/>
          <w:b/>
          <w:bCs/>
          <w:sz w:val="18"/>
          <w:szCs w:val="18"/>
        </w:rPr>
      </w:pPr>
    </w:p>
    <w:p w14:paraId="0FDCA31A" w14:textId="77777777" w:rsidR="00D34AC0" w:rsidRPr="00B97514" w:rsidRDefault="00D34AC0" w:rsidP="00D34AC0">
      <w:pPr>
        <w:spacing w:before="240" w:after="120" w:line="257" w:lineRule="auto"/>
        <w:jc w:val="center"/>
        <w:rPr>
          <w:rFonts w:ascii="Arial Nova Cond" w:hAnsi="Arial Nova Cond"/>
          <w:b/>
          <w:bCs/>
          <w:sz w:val="18"/>
          <w:szCs w:val="18"/>
        </w:rPr>
      </w:pPr>
      <w:r w:rsidRPr="00B97514">
        <w:rPr>
          <w:rFonts w:ascii="Arial Nova Cond" w:hAnsi="Arial Nova Cond"/>
          <w:b/>
          <w:bCs/>
          <w:sz w:val="18"/>
          <w:szCs w:val="18"/>
        </w:rPr>
        <w:lastRenderedPageBreak/>
        <w:t>ANEXO A</w:t>
      </w:r>
    </w:p>
    <w:p w14:paraId="1E69CA27" w14:textId="77777777" w:rsidR="00D34AC0" w:rsidRPr="00B97514" w:rsidRDefault="00D34AC0" w:rsidP="00D34AC0">
      <w:pPr>
        <w:jc w:val="center"/>
        <w:rPr>
          <w:rFonts w:ascii="Arial Nova Cond" w:hAnsi="Arial Nova Cond"/>
          <w:sz w:val="18"/>
          <w:szCs w:val="18"/>
        </w:rPr>
      </w:pPr>
      <w:r w:rsidRPr="00B97514">
        <w:rPr>
          <w:rFonts w:ascii="Arial Nova Cond" w:hAnsi="Arial Nova Cond"/>
          <w:noProof/>
          <w:sz w:val="18"/>
          <w:szCs w:val="18"/>
        </w:rPr>
        <w:drawing>
          <wp:inline distT="0" distB="0" distL="0" distR="0" wp14:anchorId="5B7D0C5D" wp14:editId="67502F96">
            <wp:extent cx="6548422" cy="3677285"/>
            <wp:effectExtent l="0" t="0" r="5080" b="0"/>
            <wp:docPr id="6" name="Imagen 6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, Texto, Aplicación&#10;&#10;Descripción generada automáticamente"/>
                    <pic:cNvPicPr/>
                  </pic:nvPicPr>
                  <pic:blipFill rotWithShape="1">
                    <a:blip r:embed="rId10"/>
                    <a:srcRect l="15707" t="18711" r="17190" b="10266"/>
                    <a:stretch/>
                  </pic:blipFill>
                  <pic:spPr bwMode="auto">
                    <a:xfrm>
                      <a:off x="0" y="0"/>
                      <a:ext cx="6592662" cy="3702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82F2A1" w14:textId="77777777" w:rsidR="00954742" w:rsidRPr="00A96BE5" w:rsidRDefault="00954742" w:rsidP="00B85B97">
      <w:pPr>
        <w:jc w:val="both"/>
      </w:pPr>
    </w:p>
    <w:sectPr w:rsidR="00954742" w:rsidRPr="00A96BE5" w:rsidSect="00B85B97">
      <w:headerReference w:type="default" r:id="rId11"/>
      <w:footerReference w:type="default" r:id="rId12"/>
      <w:pgSz w:w="12240" w:h="15840"/>
      <w:pgMar w:top="1440" w:right="1080" w:bottom="1440" w:left="1080" w:header="708" w:footer="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6DE6C" w14:textId="77777777" w:rsidR="00DD5A0A" w:rsidRDefault="00DD5A0A" w:rsidP="003E212E">
      <w:pPr>
        <w:spacing w:after="0" w:line="240" w:lineRule="auto"/>
      </w:pPr>
      <w:r>
        <w:separator/>
      </w:r>
    </w:p>
  </w:endnote>
  <w:endnote w:type="continuationSeparator" w:id="0">
    <w:p w14:paraId="02FCB5B5" w14:textId="77777777" w:rsidR="00DD5A0A" w:rsidRDefault="00DD5A0A" w:rsidP="003E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2000028F" w:usb1="00000002" w:usb2="00000000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439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1779"/>
      <w:gridCol w:w="8504"/>
      <w:gridCol w:w="682"/>
    </w:tblGrid>
    <w:tr w:rsidR="00665E19" w:rsidRPr="00603C8A" w14:paraId="201AC801" w14:textId="77777777" w:rsidTr="00665E19">
      <w:trPr>
        <w:trHeight w:val="227"/>
        <w:jc w:val="center"/>
      </w:trPr>
      <w:tc>
        <w:tcPr>
          <w:tcW w:w="811" w:type="pct"/>
          <w:vAlign w:val="center"/>
        </w:tcPr>
        <w:p w14:paraId="7D633843" w14:textId="77777777" w:rsidR="00D81FAC" w:rsidRPr="00603C8A" w:rsidRDefault="00D81FAC" w:rsidP="00D81FAC">
          <w:pPr>
            <w:pStyle w:val="Informacindecontacto"/>
            <w:spacing w:before="0" w:after="0" w:line="240" w:lineRule="auto"/>
            <w:rPr>
              <w:rFonts w:ascii="Arial Nova" w:hAnsi="Arial Nova"/>
              <w:sz w:val="16"/>
              <w:szCs w:val="16"/>
            </w:rPr>
          </w:pPr>
        </w:p>
      </w:tc>
      <w:tc>
        <w:tcPr>
          <w:tcW w:w="3878" w:type="pct"/>
          <w:vAlign w:val="center"/>
        </w:tcPr>
        <w:p w14:paraId="6272598D" w14:textId="77777777" w:rsidR="00D81FAC" w:rsidRPr="00603C8A" w:rsidRDefault="00D81FAC" w:rsidP="00D81FAC">
          <w:pPr>
            <w:pStyle w:val="Informacindecontacto"/>
            <w:spacing w:before="0" w:after="0" w:line="240" w:lineRule="auto"/>
            <w:jc w:val="right"/>
            <w:rPr>
              <w:rFonts w:ascii="Arial Nova" w:hAnsi="Arial Nova"/>
              <w:sz w:val="16"/>
              <w:szCs w:val="16"/>
            </w:rPr>
          </w:pPr>
          <w:r>
            <w:rPr>
              <w:rFonts w:ascii="Arial Nova" w:hAnsi="Arial Nova"/>
              <w:sz w:val="16"/>
              <w:szCs w:val="16"/>
            </w:rPr>
            <w:t xml:space="preserve">(55) 6235 0826 / </w:t>
          </w:r>
          <w:r w:rsidR="0048652B">
            <w:rPr>
              <w:rFonts w:ascii="Arial Nova" w:hAnsi="Arial Nova"/>
              <w:sz w:val="16"/>
              <w:szCs w:val="16"/>
            </w:rPr>
            <w:t>(</w:t>
          </w:r>
          <w:r w:rsidR="0048652B" w:rsidRPr="0048652B">
            <w:rPr>
              <w:rFonts w:ascii="Arial Nova" w:hAnsi="Arial Nova"/>
              <w:sz w:val="16"/>
              <w:szCs w:val="16"/>
            </w:rPr>
            <w:t>56</w:t>
          </w:r>
          <w:r w:rsidR="0048652B">
            <w:rPr>
              <w:rFonts w:ascii="Arial Nova" w:hAnsi="Arial Nova"/>
              <w:sz w:val="16"/>
              <w:szCs w:val="16"/>
            </w:rPr>
            <w:t>)</w:t>
          </w:r>
          <w:r w:rsidR="0048652B" w:rsidRPr="0048652B">
            <w:rPr>
              <w:rFonts w:ascii="Arial Nova" w:hAnsi="Arial Nova"/>
              <w:sz w:val="16"/>
              <w:szCs w:val="16"/>
            </w:rPr>
            <w:t xml:space="preserve"> 2622 7093</w:t>
          </w:r>
        </w:p>
      </w:tc>
      <w:tc>
        <w:tcPr>
          <w:tcW w:w="311" w:type="pct"/>
          <w:vAlign w:val="center"/>
        </w:tcPr>
        <w:p w14:paraId="57E24FC3" w14:textId="77777777" w:rsidR="00D81FAC" w:rsidRPr="00603C8A" w:rsidRDefault="00D81FAC" w:rsidP="00D81FAC">
          <w:pPr>
            <w:pStyle w:val="Informacindecontacto"/>
            <w:spacing w:before="0" w:after="0" w:line="240" w:lineRule="auto"/>
            <w:jc w:val="center"/>
            <w:rPr>
              <w:rFonts w:ascii="Arial Nova" w:hAnsi="Arial Nova"/>
              <w:sz w:val="16"/>
              <w:szCs w:val="16"/>
            </w:rPr>
          </w:pPr>
          <w:r w:rsidRPr="00603C8A">
            <w:rPr>
              <w:rFonts w:ascii="Arial Nova" w:hAnsi="Arial Nova" w:cstheme="majorHAnsi"/>
              <w:noProof/>
              <w:color w:val="131313" w:themeColor="text1"/>
              <w:sz w:val="16"/>
              <w:szCs w:val="16"/>
              <w:lang w:bidi="es-ES"/>
            </w:rPr>
            <w:drawing>
              <wp:inline distT="0" distB="0" distL="0" distR="0" wp14:anchorId="5528A925" wp14:editId="13EDC82F">
                <wp:extent cx="137942" cy="137942"/>
                <wp:effectExtent l="0" t="0" r="0" b="0"/>
                <wp:docPr id="37" name="Gráfico 37" descr="Destinatar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rchivo_multimedia_Q28pdD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369" cy="1433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65E19" w:rsidRPr="00603C8A" w14:paraId="45F2C831" w14:textId="77777777" w:rsidTr="00665E19">
      <w:trPr>
        <w:trHeight w:val="227"/>
        <w:jc w:val="center"/>
      </w:trPr>
      <w:tc>
        <w:tcPr>
          <w:tcW w:w="811" w:type="pct"/>
          <w:vAlign w:val="center"/>
        </w:tcPr>
        <w:p w14:paraId="3E7791E0" w14:textId="345FE307" w:rsidR="00D81FAC" w:rsidRPr="00603C8A" w:rsidRDefault="00A9725C" w:rsidP="00D81FAC">
          <w:pPr>
            <w:pStyle w:val="Informacindecontacto"/>
            <w:spacing w:before="0" w:after="0" w:line="240" w:lineRule="auto"/>
            <w:rPr>
              <w:rFonts w:ascii="Arial Nova" w:hAnsi="Arial Nova"/>
              <w:sz w:val="16"/>
              <w:szCs w:val="16"/>
            </w:rPr>
          </w:pPr>
          <w:r>
            <w:rPr>
              <w:rFonts w:ascii="Arial Nova" w:hAnsi="Arial Nova"/>
              <w:sz w:val="16"/>
              <w:szCs w:val="16"/>
            </w:rPr>
            <w:t>F07.04</w:t>
          </w:r>
        </w:p>
      </w:tc>
      <w:tc>
        <w:tcPr>
          <w:tcW w:w="3878" w:type="pct"/>
          <w:vAlign w:val="center"/>
        </w:tcPr>
        <w:p w14:paraId="0C240B1B" w14:textId="77777777" w:rsidR="00D81FAC" w:rsidRPr="00603C8A" w:rsidRDefault="00D81FAC" w:rsidP="00D81FAC">
          <w:pPr>
            <w:pStyle w:val="Informacindecontacto"/>
            <w:spacing w:before="0" w:after="0" w:line="240" w:lineRule="auto"/>
            <w:jc w:val="right"/>
            <w:rPr>
              <w:rFonts w:ascii="Arial Nova" w:hAnsi="Arial Nova"/>
              <w:sz w:val="16"/>
              <w:szCs w:val="16"/>
            </w:rPr>
          </w:pPr>
          <w:r w:rsidRPr="00603C8A">
            <w:rPr>
              <w:rFonts w:ascii="Arial Nova" w:hAnsi="Arial Nova"/>
              <w:sz w:val="16"/>
              <w:szCs w:val="16"/>
            </w:rPr>
            <w:t>info@hegacalidad.com</w:t>
          </w:r>
        </w:p>
      </w:tc>
      <w:tc>
        <w:tcPr>
          <w:tcW w:w="311" w:type="pct"/>
          <w:vAlign w:val="center"/>
        </w:tcPr>
        <w:p w14:paraId="5DCABE48" w14:textId="77777777" w:rsidR="00D81FAC" w:rsidRPr="00603C8A" w:rsidRDefault="00D81FAC" w:rsidP="00D81FAC">
          <w:pPr>
            <w:pStyle w:val="Informacindecontacto"/>
            <w:spacing w:before="0" w:after="0" w:line="240" w:lineRule="auto"/>
            <w:jc w:val="center"/>
            <w:rPr>
              <w:rFonts w:ascii="Arial Nova" w:hAnsi="Arial Nova"/>
              <w:sz w:val="16"/>
              <w:szCs w:val="16"/>
            </w:rPr>
          </w:pPr>
          <w:r w:rsidRPr="00603C8A">
            <w:rPr>
              <w:rFonts w:ascii="Arial Nova" w:hAnsi="Arial Nova" w:cstheme="majorHAnsi"/>
              <w:noProof/>
              <w:color w:val="131313" w:themeColor="text1"/>
              <w:sz w:val="16"/>
              <w:szCs w:val="16"/>
              <w:lang w:bidi="es-ES"/>
            </w:rPr>
            <w:drawing>
              <wp:inline distT="0" distB="0" distL="0" distR="0" wp14:anchorId="24258174" wp14:editId="4DE3F277">
                <wp:extent cx="137942" cy="137942"/>
                <wp:effectExtent l="0" t="0" r="0" b="0"/>
                <wp:docPr id="38" name="Gráfico 38" descr="Sob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archivo_multimedia_krweMq.SV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90" cy="139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65E19" w:rsidRPr="00603C8A" w14:paraId="7469BA95" w14:textId="77777777" w:rsidTr="00665E19">
      <w:trPr>
        <w:trHeight w:val="227"/>
        <w:jc w:val="center"/>
      </w:trPr>
      <w:tc>
        <w:tcPr>
          <w:tcW w:w="811" w:type="pct"/>
          <w:vAlign w:val="center"/>
        </w:tcPr>
        <w:p w14:paraId="0DF6D932" w14:textId="54FCDCE9" w:rsidR="00D81FAC" w:rsidRPr="00603C8A" w:rsidRDefault="00D81FAC" w:rsidP="00D81FAC">
          <w:pPr>
            <w:pStyle w:val="Informacindecontacto"/>
            <w:spacing w:before="0" w:after="0" w:line="240" w:lineRule="auto"/>
            <w:rPr>
              <w:rFonts w:ascii="Arial Nova" w:hAnsi="Arial Nova"/>
              <w:sz w:val="16"/>
              <w:szCs w:val="16"/>
            </w:rPr>
          </w:pPr>
          <w:r>
            <w:rPr>
              <w:rFonts w:ascii="Arial Nova" w:hAnsi="Arial Nova"/>
              <w:sz w:val="16"/>
              <w:szCs w:val="16"/>
            </w:rPr>
            <w:t>Ver</w:t>
          </w:r>
          <w:r w:rsidR="00A127A9">
            <w:rPr>
              <w:rFonts w:ascii="Arial Nova" w:hAnsi="Arial Nova"/>
              <w:sz w:val="16"/>
              <w:szCs w:val="16"/>
            </w:rPr>
            <w:t xml:space="preserve">sión </w:t>
          </w:r>
          <w:r w:rsidR="00A9725C">
            <w:rPr>
              <w:rFonts w:ascii="Arial Nova" w:hAnsi="Arial Nova"/>
              <w:sz w:val="16"/>
              <w:szCs w:val="16"/>
            </w:rPr>
            <w:t>00</w:t>
          </w:r>
        </w:p>
      </w:tc>
      <w:tc>
        <w:tcPr>
          <w:tcW w:w="3878" w:type="pct"/>
          <w:vAlign w:val="center"/>
        </w:tcPr>
        <w:p w14:paraId="51F6FB06" w14:textId="77777777" w:rsidR="00D81FAC" w:rsidRPr="00603C8A" w:rsidRDefault="00D81FAC" w:rsidP="00D81FAC">
          <w:pPr>
            <w:pStyle w:val="Informacindecontacto"/>
            <w:spacing w:before="0" w:after="0" w:line="240" w:lineRule="auto"/>
            <w:jc w:val="right"/>
            <w:rPr>
              <w:rFonts w:ascii="Arial Nova" w:hAnsi="Arial Nova"/>
              <w:sz w:val="16"/>
              <w:szCs w:val="16"/>
            </w:rPr>
          </w:pPr>
          <w:r w:rsidRPr="00603C8A">
            <w:rPr>
              <w:rFonts w:ascii="Arial Nova" w:hAnsi="Arial Nova"/>
              <w:sz w:val="16"/>
              <w:szCs w:val="16"/>
            </w:rPr>
            <w:t>www.hegacalidad.com</w:t>
          </w:r>
        </w:p>
      </w:tc>
      <w:tc>
        <w:tcPr>
          <w:tcW w:w="311" w:type="pct"/>
          <w:vAlign w:val="center"/>
        </w:tcPr>
        <w:p w14:paraId="0B09074D" w14:textId="77777777" w:rsidR="00D81FAC" w:rsidRPr="00603C8A" w:rsidRDefault="00D81FAC" w:rsidP="00D81FAC">
          <w:pPr>
            <w:pStyle w:val="Informacindecontacto"/>
            <w:spacing w:before="0" w:after="0" w:line="240" w:lineRule="auto"/>
            <w:jc w:val="center"/>
            <w:rPr>
              <w:rFonts w:ascii="Arial Nova" w:hAnsi="Arial Nova"/>
              <w:sz w:val="16"/>
              <w:szCs w:val="16"/>
            </w:rPr>
          </w:pPr>
          <w:r w:rsidRPr="00603C8A">
            <w:rPr>
              <w:rFonts w:ascii="Arial Nova" w:hAnsi="Arial Nova" w:cstheme="majorHAnsi"/>
              <w:noProof/>
              <w:color w:val="131313" w:themeColor="text1"/>
              <w:sz w:val="16"/>
              <w:szCs w:val="16"/>
              <w:lang w:bidi="es-ES"/>
            </w:rPr>
            <w:drawing>
              <wp:inline distT="0" distB="0" distL="0" distR="0" wp14:anchorId="3CD9A954" wp14:editId="0541DD27">
                <wp:extent cx="137942" cy="137942"/>
                <wp:effectExtent l="0" t="0" r="0" b="0"/>
                <wp:docPr id="39" name="Gráfico 39" descr="Mu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archivo_multimedia_cs1PM3.SV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59" cy="1403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65E19" w:rsidRPr="00603C8A" w14:paraId="6E420035" w14:textId="77777777" w:rsidTr="00665E19">
      <w:trPr>
        <w:trHeight w:val="227"/>
        <w:jc w:val="center"/>
      </w:trPr>
      <w:tc>
        <w:tcPr>
          <w:tcW w:w="811" w:type="pct"/>
          <w:vAlign w:val="center"/>
        </w:tcPr>
        <w:p w14:paraId="1727ED61" w14:textId="77777777" w:rsidR="00D81FAC" w:rsidRPr="00603C8A" w:rsidRDefault="00D81FAC" w:rsidP="00D81FAC">
          <w:pPr>
            <w:pStyle w:val="Informacindecontacto"/>
            <w:spacing w:before="0" w:after="0" w:line="240" w:lineRule="auto"/>
            <w:rPr>
              <w:rFonts w:ascii="Arial Nova" w:hAnsi="Arial Nova"/>
              <w:sz w:val="16"/>
              <w:szCs w:val="16"/>
            </w:rPr>
          </w:pPr>
          <w:r w:rsidRPr="00BD5CA9">
            <w:rPr>
              <w:rFonts w:ascii="Arial Nova" w:hAnsi="Arial Nova"/>
              <w:sz w:val="16"/>
              <w:szCs w:val="16"/>
            </w:rPr>
            <w:t xml:space="preserve">Página </w:t>
          </w:r>
          <w:r w:rsidRPr="00BD5CA9">
            <w:rPr>
              <w:rFonts w:ascii="Arial Nova" w:hAnsi="Arial Nova"/>
              <w:b/>
              <w:bCs/>
              <w:sz w:val="16"/>
              <w:szCs w:val="16"/>
            </w:rPr>
            <w:fldChar w:fldCharType="begin"/>
          </w:r>
          <w:r w:rsidRPr="00BD5CA9">
            <w:rPr>
              <w:rFonts w:ascii="Arial Nova" w:hAnsi="Arial Nova"/>
              <w:b/>
              <w:bCs/>
              <w:sz w:val="16"/>
              <w:szCs w:val="16"/>
            </w:rPr>
            <w:instrText>PAGE  \* Arabic  \* MERGEFORMAT</w:instrText>
          </w:r>
          <w:r w:rsidRPr="00BD5CA9">
            <w:rPr>
              <w:rFonts w:ascii="Arial Nova" w:hAnsi="Arial Nova"/>
              <w:b/>
              <w:bCs/>
              <w:sz w:val="16"/>
              <w:szCs w:val="16"/>
            </w:rPr>
            <w:fldChar w:fldCharType="separate"/>
          </w:r>
          <w:r w:rsidRPr="00BD5CA9">
            <w:rPr>
              <w:rFonts w:ascii="Arial Nova" w:hAnsi="Arial Nova"/>
              <w:b/>
              <w:bCs/>
              <w:sz w:val="16"/>
              <w:szCs w:val="16"/>
            </w:rPr>
            <w:t>1</w:t>
          </w:r>
          <w:r w:rsidRPr="00BD5CA9">
            <w:rPr>
              <w:rFonts w:ascii="Arial Nova" w:hAnsi="Arial Nova"/>
              <w:b/>
              <w:bCs/>
              <w:sz w:val="16"/>
              <w:szCs w:val="16"/>
            </w:rPr>
            <w:fldChar w:fldCharType="end"/>
          </w:r>
          <w:r w:rsidRPr="00BD5CA9">
            <w:rPr>
              <w:rFonts w:ascii="Arial Nova" w:hAnsi="Arial Nova"/>
              <w:sz w:val="16"/>
              <w:szCs w:val="16"/>
            </w:rPr>
            <w:t xml:space="preserve"> de </w:t>
          </w:r>
          <w:r w:rsidRPr="00BD5CA9">
            <w:rPr>
              <w:rFonts w:ascii="Arial Nova" w:hAnsi="Arial Nova"/>
              <w:b/>
              <w:bCs/>
              <w:sz w:val="16"/>
              <w:szCs w:val="16"/>
            </w:rPr>
            <w:fldChar w:fldCharType="begin"/>
          </w:r>
          <w:r w:rsidRPr="00BD5CA9">
            <w:rPr>
              <w:rFonts w:ascii="Arial Nova" w:hAnsi="Arial Nova"/>
              <w:b/>
              <w:bCs/>
              <w:sz w:val="16"/>
              <w:szCs w:val="16"/>
            </w:rPr>
            <w:instrText>NUMPAGES  \* Arabic  \* MERGEFORMAT</w:instrText>
          </w:r>
          <w:r w:rsidRPr="00BD5CA9">
            <w:rPr>
              <w:rFonts w:ascii="Arial Nova" w:hAnsi="Arial Nova"/>
              <w:b/>
              <w:bCs/>
              <w:sz w:val="16"/>
              <w:szCs w:val="16"/>
            </w:rPr>
            <w:fldChar w:fldCharType="separate"/>
          </w:r>
          <w:r w:rsidRPr="00BD5CA9">
            <w:rPr>
              <w:rFonts w:ascii="Arial Nova" w:hAnsi="Arial Nova"/>
              <w:b/>
              <w:bCs/>
              <w:sz w:val="16"/>
              <w:szCs w:val="16"/>
            </w:rPr>
            <w:t>2</w:t>
          </w:r>
          <w:r w:rsidRPr="00BD5CA9">
            <w:rPr>
              <w:rFonts w:ascii="Arial Nova" w:hAnsi="Arial Nova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3878" w:type="pct"/>
          <w:vAlign w:val="center"/>
        </w:tcPr>
        <w:p w14:paraId="71CA5077" w14:textId="082ED42A" w:rsidR="00D81FAC" w:rsidRPr="00603C8A" w:rsidRDefault="007F59F8" w:rsidP="00D81FAC">
          <w:pPr>
            <w:pStyle w:val="Informacindecontacto"/>
            <w:spacing w:before="0" w:after="0" w:line="240" w:lineRule="auto"/>
            <w:jc w:val="right"/>
            <w:rPr>
              <w:rFonts w:ascii="Arial Nova" w:hAnsi="Arial Nova"/>
              <w:sz w:val="16"/>
              <w:szCs w:val="16"/>
            </w:rPr>
          </w:pPr>
          <w:r w:rsidRPr="007F59F8">
            <w:rPr>
              <w:rFonts w:ascii="Arial Nova" w:hAnsi="Arial Nova"/>
              <w:sz w:val="16"/>
              <w:szCs w:val="16"/>
            </w:rPr>
            <w:t>Calle Olivo No. 14, Los Morales, C.P.54800 Cuautitlán, Estado de México, México</w:t>
          </w:r>
        </w:p>
      </w:tc>
      <w:tc>
        <w:tcPr>
          <w:tcW w:w="311" w:type="pct"/>
          <w:vAlign w:val="center"/>
        </w:tcPr>
        <w:p w14:paraId="797DE834" w14:textId="77777777" w:rsidR="00D81FAC" w:rsidRPr="00603C8A" w:rsidRDefault="00D81FAC" w:rsidP="00D81FAC">
          <w:pPr>
            <w:pStyle w:val="Informacindecontacto"/>
            <w:spacing w:before="0" w:after="0" w:line="240" w:lineRule="auto"/>
            <w:jc w:val="center"/>
            <w:rPr>
              <w:rFonts w:ascii="Arial Nova" w:hAnsi="Arial Nova"/>
              <w:sz w:val="16"/>
              <w:szCs w:val="16"/>
            </w:rPr>
          </w:pPr>
          <w:r w:rsidRPr="00603C8A">
            <w:rPr>
              <w:rFonts w:ascii="Arial Nova" w:hAnsi="Arial Nova" w:cstheme="majorHAnsi"/>
              <w:noProof/>
              <w:color w:val="131313" w:themeColor="text1"/>
              <w:sz w:val="16"/>
              <w:szCs w:val="16"/>
              <w:lang w:bidi="es-ES"/>
            </w:rPr>
            <w:drawing>
              <wp:inline distT="0" distB="0" distL="0" distR="0" wp14:anchorId="4ACDC848" wp14:editId="538944F3">
                <wp:extent cx="127163" cy="127163"/>
                <wp:effectExtent l="0" t="0" r="6350" b="6350"/>
                <wp:docPr id="40" name="Gráfico 40" descr="Hog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archivo_multimedia_suvnbc.sv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56" cy="132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50EF20D" w14:textId="77777777" w:rsidR="00F53110" w:rsidRPr="00603C8A" w:rsidRDefault="00B85B97" w:rsidP="00603C8A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271377" wp14:editId="7A22995D">
          <wp:simplePos x="0" y="0"/>
          <wp:positionH relativeFrom="margin">
            <wp:posOffset>3230245</wp:posOffset>
          </wp:positionH>
          <wp:positionV relativeFrom="paragraph">
            <wp:posOffset>-3542030</wp:posOffset>
          </wp:positionV>
          <wp:extent cx="3600000" cy="3579047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145"/>
                  <a:stretch/>
                </pic:blipFill>
                <pic:spPr bwMode="auto">
                  <a:xfrm>
                    <a:off x="0" y="0"/>
                    <a:ext cx="3600000" cy="35790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6484A" w14:textId="77777777" w:rsidR="00DD5A0A" w:rsidRDefault="00DD5A0A" w:rsidP="003E212E">
      <w:pPr>
        <w:spacing w:after="0" w:line="240" w:lineRule="auto"/>
      </w:pPr>
      <w:r>
        <w:separator/>
      </w:r>
    </w:p>
  </w:footnote>
  <w:footnote w:type="continuationSeparator" w:id="0">
    <w:p w14:paraId="054E6F51" w14:textId="77777777" w:rsidR="00DD5A0A" w:rsidRDefault="00DD5A0A" w:rsidP="003E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825"/>
      <w:gridCol w:w="5669"/>
    </w:tblGrid>
    <w:tr w:rsidR="00F53110" w:rsidRPr="00F0522F" w14:paraId="24A407B5" w14:textId="77777777" w:rsidTr="00444F89">
      <w:trPr>
        <w:jc w:val="center"/>
      </w:trPr>
      <w:tc>
        <w:tcPr>
          <w:tcW w:w="3969" w:type="dxa"/>
          <w:vAlign w:val="center"/>
        </w:tcPr>
        <w:p w14:paraId="727AB31C" w14:textId="77777777" w:rsidR="00F53110" w:rsidRPr="00637FA1" w:rsidRDefault="0030598B" w:rsidP="00145B41">
          <w:pPr>
            <w:pStyle w:val="Encabezado"/>
            <w:rPr>
              <w:rFonts w:ascii="Arial Nova" w:hAnsi="Arial Nova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4362645" wp14:editId="3C66F743">
                <wp:extent cx="1800000" cy="69531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695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" w:type="dxa"/>
          <w:vAlign w:val="center"/>
        </w:tcPr>
        <w:p w14:paraId="68362CA2" w14:textId="77777777" w:rsidR="00F53110" w:rsidRPr="00637FA1" w:rsidRDefault="00F53110" w:rsidP="00BD5CA9">
          <w:pPr>
            <w:pStyle w:val="Encabezado"/>
            <w:jc w:val="center"/>
            <w:rPr>
              <w:rFonts w:ascii="Arial Nova" w:hAnsi="Arial Nova"/>
              <w:sz w:val="24"/>
              <w:szCs w:val="24"/>
            </w:rPr>
          </w:pPr>
        </w:p>
      </w:tc>
      <w:tc>
        <w:tcPr>
          <w:tcW w:w="5669" w:type="dxa"/>
          <w:vAlign w:val="center"/>
        </w:tcPr>
        <w:p w14:paraId="015B3F9C" w14:textId="342C8436" w:rsidR="00603C8A" w:rsidRPr="00145B41" w:rsidRDefault="00D34AC0" w:rsidP="00D81FAC">
          <w:pPr>
            <w:spacing w:line="276" w:lineRule="auto"/>
            <w:jc w:val="right"/>
            <w:rPr>
              <w:rFonts w:ascii="Arial Nova" w:hAnsi="Arial Nova"/>
              <w:b/>
              <w:bCs/>
              <w:color w:val="047B87"/>
              <w:sz w:val="28"/>
              <w:szCs w:val="28"/>
            </w:rPr>
          </w:pPr>
          <w:r>
            <w:rPr>
              <w:rFonts w:ascii="Arial Nova" w:hAnsi="Arial Nova"/>
              <w:b/>
              <w:bCs/>
              <w:sz w:val="32"/>
              <w:szCs w:val="32"/>
            </w:rPr>
            <w:t>CONFIRMACIÓN DE PARTICIPANTES</w:t>
          </w:r>
        </w:p>
      </w:tc>
    </w:tr>
  </w:tbl>
  <w:p w14:paraId="43C881E6" w14:textId="77777777" w:rsidR="003E212E" w:rsidRPr="00F53110" w:rsidRDefault="003E212E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035D"/>
    <w:multiLevelType w:val="hybridMultilevel"/>
    <w:tmpl w:val="87264E1C"/>
    <w:lvl w:ilvl="0" w:tplc="46823D2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131313" w:themeColor="text1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E5752"/>
    <w:multiLevelType w:val="hybridMultilevel"/>
    <w:tmpl w:val="50B46378"/>
    <w:lvl w:ilvl="0" w:tplc="F01CFEF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B1100"/>
    <w:multiLevelType w:val="multilevel"/>
    <w:tmpl w:val="A91E98A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720" w:hanging="72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080" w:hanging="1080"/>
      </w:pPr>
    </w:lvl>
  </w:abstractNum>
  <w:abstractNum w:abstractNumId="3" w15:restartNumberingAfterBreak="0">
    <w:nsid w:val="155C185B"/>
    <w:multiLevelType w:val="hybridMultilevel"/>
    <w:tmpl w:val="FEDCE5B8"/>
    <w:lvl w:ilvl="0" w:tplc="46823D2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131313" w:themeColor="text1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A0D59"/>
    <w:multiLevelType w:val="hybridMultilevel"/>
    <w:tmpl w:val="D6D2B092"/>
    <w:lvl w:ilvl="0" w:tplc="C46A9FC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F550DC"/>
    <w:multiLevelType w:val="hybridMultilevel"/>
    <w:tmpl w:val="B49EBF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76083"/>
    <w:multiLevelType w:val="multilevel"/>
    <w:tmpl w:val="8A0451C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720" w:hanging="72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080" w:hanging="1080"/>
      </w:pPr>
    </w:lvl>
  </w:abstractNum>
  <w:abstractNum w:abstractNumId="7" w15:restartNumberingAfterBreak="0">
    <w:nsid w:val="27C149B2"/>
    <w:multiLevelType w:val="hybridMultilevel"/>
    <w:tmpl w:val="5CA80D2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5073E"/>
    <w:multiLevelType w:val="hybridMultilevel"/>
    <w:tmpl w:val="4AC859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15F0C"/>
    <w:multiLevelType w:val="hybridMultilevel"/>
    <w:tmpl w:val="5A525C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64745"/>
    <w:multiLevelType w:val="multilevel"/>
    <w:tmpl w:val="D436D82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720" w:hanging="72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080" w:hanging="1080"/>
      </w:pPr>
    </w:lvl>
  </w:abstractNum>
  <w:abstractNum w:abstractNumId="11" w15:restartNumberingAfterBreak="0">
    <w:nsid w:val="631D2319"/>
    <w:multiLevelType w:val="hybridMultilevel"/>
    <w:tmpl w:val="3E8AC0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A0773"/>
    <w:multiLevelType w:val="hybridMultilevel"/>
    <w:tmpl w:val="FA983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B7490"/>
    <w:multiLevelType w:val="hybridMultilevel"/>
    <w:tmpl w:val="F5BA66E2"/>
    <w:lvl w:ilvl="0" w:tplc="46823D22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  <w:color w:val="131313" w:themeColor="text1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554150"/>
    <w:multiLevelType w:val="hybridMultilevel"/>
    <w:tmpl w:val="F31049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D525B"/>
    <w:multiLevelType w:val="hybridMultilevel"/>
    <w:tmpl w:val="32F41E80"/>
    <w:lvl w:ilvl="0" w:tplc="72C8DD16"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97D71"/>
    <w:multiLevelType w:val="hybridMultilevel"/>
    <w:tmpl w:val="6D745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03759"/>
    <w:multiLevelType w:val="hybridMultilevel"/>
    <w:tmpl w:val="0C100D38"/>
    <w:lvl w:ilvl="0" w:tplc="46823D2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131313" w:themeColor="text1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484451">
    <w:abstractNumId w:val="3"/>
  </w:num>
  <w:num w:numId="2" w16cid:durableId="2110008890">
    <w:abstractNumId w:val="17"/>
  </w:num>
  <w:num w:numId="3" w16cid:durableId="1416434087">
    <w:abstractNumId w:val="0"/>
  </w:num>
  <w:num w:numId="4" w16cid:durableId="427897486">
    <w:abstractNumId w:val="4"/>
  </w:num>
  <w:num w:numId="5" w16cid:durableId="906955835">
    <w:abstractNumId w:val="12"/>
  </w:num>
  <w:num w:numId="6" w16cid:durableId="1879969339">
    <w:abstractNumId w:val="14"/>
  </w:num>
  <w:num w:numId="7" w16cid:durableId="259605632">
    <w:abstractNumId w:val="8"/>
  </w:num>
  <w:num w:numId="8" w16cid:durableId="2107725410">
    <w:abstractNumId w:val="1"/>
  </w:num>
  <w:num w:numId="9" w16cid:durableId="86359044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5836300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908375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4233184">
    <w:abstractNumId w:val="11"/>
  </w:num>
  <w:num w:numId="13" w16cid:durableId="1334144366">
    <w:abstractNumId w:val="7"/>
  </w:num>
  <w:num w:numId="14" w16cid:durableId="1240600593">
    <w:abstractNumId w:val="16"/>
  </w:num>
  <w:num w:numId="15" w16cid:durableId="1895045639">
    <w:abstractNumId w:val="9"/>
  </w:num>
  <w:num w:numId="16" w16cid:durableId="973869169">
    <w:abstractNumId w:val="5"/>
  </w:num>
  <w:num w:numId="17" w16cid:durableId="1153835937">
    <w:abstractNumId w:val="15"/>
  </w:num>
  <w:num w:numId="18" w16cid:durableId="1387685169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C0"/>
    <w:rsid w:val="000036E5"/>
    <w:rsid w:val="00011D53"/>
    <w:rsid w:val="00025BF0"/>
    <w:rsid w:val="000446FB"/>
    <w:rsid w:val="00086B8C"/>
    <w:rsid w:val="000E6E10"/>
    <w:rsid w:val="00126603"/>
    <w:rsid w:val="00140B7D"/>
    <w:rsid w:val="00145B41"/>
    <w:rsid w:val="001515A6"/>
    <w:rsid w:val="001542A2"/>
    <w:rsid w:val="00167460"/>
    <w:rsid w:val="00174DEF"/>
    <w:rsid w:val="001C4D3B"/>
    <w:rsid w:val="001F1D30"/>
    <w:rsid w:val="001F207D"/>
    <w:rsid w:val="00215B3C"/>
    <w:rsid w:val="00223ECF"/>
    <w:rsid w:val="00232F4A"/>
    <w:rsid w:val="002416AA"/>
    <w:rsid w:val="00250D56"/>
    <w:rsid w:val="00271EA2"/>
    <w:rsid w:val="002E0DC2"/>
    <w:rsid w:val="0030598B"/>
    <w:rsid w:val="00347A07"/>
    <w:rsid w:val="00352B76"/>
    <w:rsid w:val="0035702B"/>
    <w:rsid w:val="003844BE"/>
    <w:rsid w:val="00387974"/>
    <w:rsid w:val="003936CE"/>
    <w:rsid w:val="003C0135"/>
    <w:rsid w:val="003E212E"/>
    <w:rsid w:val="003E420E"/>
    <w:rsid w:val="00400616"/>
    <w:rsid w:val="00400CFE"/>
    <w:rsid w:val="00422786"/>
    <w:rsid w:val="004430A4"/>
    <w:rsid w:val="00444F89"/>
    <w:rsid w:val="00452FF4"/>
    <w:rsid w:val="0048317D"/>
    <w:rsid w:val="0048652B"/>
    <w:rsid w:val="004B5A6C"/>
    <w:rsid w:val="004D1F56"/>
    <w:rsid w:val="004D3A43"/>
    <w:rsid w:val="005250BF"/>
    <w:rsid w:val="005C0923"/>
    <w:rsid w:val="005E3E86"/>
    <w:rsid w:val="00603C8A"/>
    <w:rsid w:val="00637FA1"/>
    <w:rsid w:val="00665E19"/>
    <w:rsid w:val="00682634"/>
    <w:rsid w:val="006921F5"/>
    <w:rsid w:val="006A7276"/>
    <w:rsid w:val="006B2CA6"/>
    <w:rsid w:val="006C068E"/>
    <w:rsid w:val="006D6E2C"/>
    <w:rsid w:val="006F3650"/>
    <w:rsid w:val="00700C1F"/>
    <w:rsid w:val="00767AFA"/>
    <w:rsid w:val="007938E5"/>
    <w:rsid w:val="007A625F"/>
    <w:rsid w:val="007B5E62"/>
    <w:rsid w:val="007F59F8"/>
    <w:rsid w:val="00834ED2"/>
    <w:rsid w:val="00866114"/>
    <w:rsid w:val="00880DCE"/>
    <w:rsid w:val="00883A33"/>
    <w:rsid w:val="008B000D"/>
    <w:rsid w:val="008B0841"/>
    <w:rsid w:val="008E0555"/>
    <w:rsid w:val="00901410"/>
    <w:rsid w:val="009323BF"/>
    <w:rsid w:val="009364F2"/>
    <w:rsid w:val="009371BF"/>
    <w:rsid w:val="00954742"/>
    <w:rsid w:val="00980987"/>
    <w:rsid w:val="009870B7"/>
    <w:rsid w:val="009B0D4E"/>
    <w:rsid w:val="009B1C30"/>
    <w:rsid w:val="009C5998"/>
    <w:rsid w:val="009F74CF"/>
    <w:rsid w:val="00A127A9"/>
    <w:rsid w:val="00A24BF1"/>
    <w:rsid w:val="00A46F33"/>
    <w:rsid w:val="00A735D6"/>
    <w:rsid w:val="00A93C6A"/>
    <w:rsid w:val="00A96BE5"/>
    <w:rsid w:val="00A9725C"/>
    <w:rsid w:val="00B75768"/>
    <w:rsid w:val="00B85B97"/>
    <w:rsid w:val="00B9036A"/>
    <w:rsid w:val="00B926CC"/>
    <w:rsid w:val="00BC655A"/>
    <w:rsid w:val="00BD5CA9"/>
    <w:rsid w:val="00BE4381"/>
    <w:rsid w:val="00C106A2"/>
    <w:rsid w:val="00C33BAE"/>
    <w:rsid w:val="00C455BA"/>
    <w:rsid w:val="00C90D9C"/>
    <w:rsid w:val="00CB37EE"/>
    <w:rsid w:val="00CC4B08"/>
    <w:rsid w:val="00CD78DF"/>
    <w:rsid w:val="00CF4078"/>
    <w:rsid w:val="00D02987"/>
    <w:rsid w:val="00D10410"/>
    <w:rsid w:val="00D14ACA"/>
    <w:rsid w:val="00D34AC0"/>
    <w:rsid w:val="00D81FAC"/>
    <w:rsid w:val="00DB553C"/>
    <w:rsid w:val="00DC6620"/>
    <w:rsid w:val="00DD051A"/>
    <w:rsid w:val="00DD5A0A"/>
    <w:rsid w:val="00DD78EE"/>
    <w:rsid w:val="00DE5783"/>
    <w:rsid w:val="00DF01F5"/>
    <w:rsid w:val="00E129FA"/>
    <w:rsid w:val="00E24338"/>
    <w:rsid w:val="00E32F73"/>
    <w:rsid w:val="00E33892"/>
    <w:rsid w:val="00E612F3"/>
    <w:rsid w:val="00E645E9"/>
    <w:rsid w:val="00E65375"/>
    <w:rsid w:val="00EF3B05"/>
    <w:rsid w:val="00F0522F"/>
    <w:rsid w:val="00F055A3"/>
    <w:rsid w:val="00F14A13"/>
    <w:rsid w:val="00F23194"/>
    <w:rsid w:val="00F53110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FDE59"/>
  <w15:chartTrackingRefBased/>
  <w15:docId w15:val="{EF00ABC6-AC0C-4DDA-BCFF-8902C6928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AC0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C106A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06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5571" w:themeColor="accent1" w:themeShade="7F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06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21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212E"/>
  </w:style>
  <w:style w:type="paragraph" w:styleId="Piedepgina">
    <w:name w:val="footer"/>
    <w:basedOn w:val="Normal"/>
    <w:link w:val="PiedepginaCar"/>
    <w:uiPriority w:val="99"/>
    <w:unhideWhenUsed/>
    <w:rsid w:val="003E21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12E"/>
  </w:style>
  <w:style w:type="character" w:styleId="Hipervnculo">
    <w:name w:val="Hyperlink"/>
    <w:basedOn w:val="Fuentedeprrafopredeter"/>
    <w:uiPriority w:val="99"/>
    <w:unhideWhenUsed/>
    <w:rsid w:val="003E212E"/>
    <w:rPr>
      <w:color w:val="E2C700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212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53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0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9B0D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Informacindecontacto">
    <w:name w:val="Información de contacto"/>
    <w:basedOn w:val="Normal"/>
    <w:uiPriority w:val="10"/>
    <w:qFormat/>
    <w:rsid w:val="00603C8A"/>
    <w:pPr>
      <w:spacing w:before="40" w:after="40" w:line="274" w:lineRule="auto"/>
    </w:pPr>
    <w:rPr>
      <w:rFonts w:asciiTheme="majorHAnsi" w:hAnsiTheme="majorHAnsi"/>
      <w:color w:val="656565" w:themeColor="text1" w:themeTint="A6"/>
      <w:kern w:val="20"/>
      <w:sz w:val="20"/>
      <w:szCs w:val="20"/>
      <w:lang w:val="es-ES" w:eastAsia="ja-JP"/>
    </w:rPr>
  </w:style>
  <w:style w:type="character" w:styleId="Textodelmarcadordeposicin">
    <w:name w:val="Placeholder Text"/>
    <w:basedOn w:val="Fuentedeprrafopredeter"/>
    <w:uiPriority w:val="99"/>
    <w:semiHidden/>
    <w:rsid w:val="00603C8A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C106A2"/>
    <w:rPr>
      <w:rFonts w:asciiTheme="majorHAnsi" w:eastAsiaTheme="majorEastAsia" w:hAnsiTheme="majorHAnsi" w:cstheme="majorBidi"/>
      <w:color w:val="1481AB" w:themeColor="accent1" w:themeShade="BF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06A2"/>
    <w:rPr>
      <w:rFonts w:asciiTheme="majorHAnsi" w:eastAsiaTheme="majorEastAsia" w:hAnsiTheme="majorHAnsi" w:cstheme="majorBidi"/>
      <w:color w:val="0D5571" w:themeColor="accent1" w:themeShade="7F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06A2"/>
    <w:rPr>
      <w:rFonts w:asciiTheme="majorHAnsi" w:eastAsiaTheme="majorEastAsia" w:hAnsiTheme="majorHAnsi" w:cstheme="majorBidi"/>
      <w:i/>
      <w:iCs/>
      <w:color w:val="0D5571" w:themeColor="accent1" w:themeShade="7F"/>
    </w:rPr>
  </w:style>
  <w:style w:type="paragraph" w:customStyle="1" w:styleId="msonormal0">
    <w:name w:val="msonormal"/>
    <w:basedOn w:val="Normal"/>
    <w:uiPriority w:val="99"/>
    <w:rsid w:val="00C10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font5">
    <w:name w:val="font5"/>
    <w:basedOn w:val="Normal"/>
    <w:uiPriority w:val="99"/>
    <w:rsid w:val="00C106A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es-MX"/>
    </w:rPr>
  </w:style>
  <w:style w:type="paragraph" w:customStyle="1" w:styleId="font6">
    <w:name w:val="font6"/>
    <w:basedOn w:val="Normal"/>
    <w:uiPriority w:val="99"/>
    <w:rsid w:val="00C106A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es-MX"/>
    </w:rPr>
  </w:style>
  <w:style w:type="paragraph" w:customStyle="1" w:styleId="font7">
    <w:name w:val="font7"/>
    <w:basedOn w:val="Normal"/>
    <w:uiPriority w:val="99"/>
    <w:rsid w:val="00C106A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16"/>
      <w:szCs w:val="16"/>
      <w:lang w:eastAsia="es-MX"/>
    </w:rPr>
  </w:style>
  <w:style w:type="paragraph" w:customStyle="1" w:styleId="font8">
    <w:name w:val="font8"/>
    <w:basedOn w:val="Normal"/>
    <w:uiPriority w:val="99"/>
    <w:rsid w:val="00C106A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808080"/>
      <w:sz w:val="16"/>
      <w:szCs w:val="16"/>
      <w:u w:val="single"/>
      <w:lang w:eastAsia="es-MX"/>
    </w:rPr>
  </w:style>
  <w:style w:type="paragraph" w:customStyle="1" w:styleId="font9">
    <w:name w:val="font9"/>
    <w:basedOn w:val="Normal"/>
    <w:uiPriority w:val="99"/>
    <w:rsid w:val="00C106A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  <w:lang w:eastAsia="es-MX"/>
    </w:rPr>
  </w:style>
  <w:style w:type="paragraph" w:customStyle="1" w:styleId="font10">
    <w:name w:val="font10"/>
    <w:basedOn w:val="Normal"/>
    <w:uiPriority w:val="99"/>
    <w:rsid w:val="00C106A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u w:val="single"/>
      <w:lang w:eastAsia="es-MX"/>
    </w:rPr>
  </w:style>
  <w:style w:type="paragraph" w:customStyle="1" w:styleId="font11">
    <w:name w:val="font11"/>
    <w:basedOn w:val="Normal"/>
    <w:uiPriority w:val="99"/>
    <w:rsid w:val="00C106A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16"/>
      <w:szCs w:val="16"/>
      <w:u w:val="single"/>
      <w:lang w:eastAsia="es-MX"/>
    </w:rPr>
  </w:style>
  <w:style w:type="paragraph" w:customStyle="1" w:styleId="font12">
    <w:name w:val="font12"/>
    <w:basedOn w:val="Normal"/>
    <w:uiPriority w:val="99"/>
    <w:rsid w:val="00C106A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B050"/>
      <w:sz w:val="16"/>
      <w:szCs w:val="16"/>
      <w:lang w:eastAsia="es-MX"/>
    </w:rPr>
  </w:style>
  <w:style w:type="paragraph" w:customStyle="1" w:styleId="font13">
    <w:name w:val="font13"/>
    <w:basedOn w:val="Normal"/>
    <w:uiPriority w:val="99"/>
    <w:rsid w:val="00C106A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B050"/>
      <w:sz w:val="16"/>
      <w:szCs w:val="16"/>
      <w:u w:val="single"/>
      <w:lang w:eastAsia="es-MX"/>
    </w:rPr>
  </w:style>
  <w:style w:type="paragraph" w:customStyle="1" w:styleId="font14">
    <w:name w:val="font14"/>
    <w:basedOn w:val="Normal"/>
    <w:uiPriority w:val="99"/>
    <w:rsid w:val="00C106A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16"/>
      <w:szCs w:val="16"/>
      <w:lang w:eastAsia="es-MX"/>
    </w:rPr>
  </w:style>
  <w:style w:type="paragraph" w:customStyle="1" w:styleId="font15">
    <w:name w:val="font15"/>
    <w:basedOn w:val="Normal"/>
    <w:uiPriority w:val="99"/>
    <w:rsid w:val="00C106A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538DD5"/>
      <w:sz w:val="16"/>
      <w:szCs w:val="16"/>
      <w:lang w:eastAsia="es-MX"/>
    </w:rPr>
  </w:style>
  <w:style w:type="paragraph" w:customStyle="1" w:styleId="font16">
    <w:name w:val="font16"/>
    <w:basedOn w:val="Normal"/>
    <w:uiPriority w:val="99"/>
    <w:rsid w:val="00C106A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70C0"/>
      <w:sz w:val="16"/>
      <w:szCs w:val="16"/>
      <w:lang w:eastAsia="es-MX"/>
    </w:rPr>
  </w:style>
  <w:style w:type="paragraph" w:customStyle="1" w:styleId="font17">
    <w:name w:val="font17"/>
    <w:basedOn w:val="Normal"/>
    <w:uiPriority w:val="99"/>
    <w:rsid w:val="00C106A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70C0"/>
      <w:sz w:val="16"/>
      <w:szCs w:val="16"/>
      <w:lang w:eastAsia="es-MX"/>
    </w:rPr>
  </w:style>
  <w:style w:type="paragraph" w:customStyle="1" w:styleId="font18">
    <w:name w:val="font18"/>
    <w:basedOn w:val="Normal"/>
    <w:uiPriority w:val="99"/>
    <w:rsid w:val="00C106A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7030A0"/>
      <w:sz w:val="16"/>
      <w:szCs w:val="16"/>
      <w:lang w:eastAsia="es-MX"/>
    </w:rPr>
  </w:style>
  <w:style w:type="paragraph" w:customStyle="1" w:styleId="font19">
    <w:name w:val="font19"/>
    <w:basedOn w:val="Normal"/>
    <w:uiPriority w:val="99"/>
    <w:rsid w:val="00C106A2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B050"/>
      <w:sz w:val="16"/>
      <w:szCs w:val="16"/>
      <w:lang w:eastAsia="es-MX"/>
    </w:rPr>
  </w:style>
  <w:style w:type="paragraph" w:customStyle="1" w:styleId="font20">
    <w:name w:val="font20"/>
    <w:basedOn w:val="Normal"/>
    <w:uiPriority w:val="99"/>
    <w:rsid w:val="00C106A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70C0"/>
      <w:sz w:val="16"/>
      <w:szCs w:val="16"/>
      <w:u w:val="single"/>
      <w:lang w:eastAsia="es-MX"/>
    </w:rPr>
  </w:style>
  <w:style w:type="paragraph" w:customStyle="1" w:styleId="font21">
    <w:name w:val="font21"/>
    <w:basedOn w:val="Normal"/>
    <w:uiPriority w:val="99"/>
    <w:rsid w:val="00C106A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B050"/>
      <w:sz w:val="16"/>
      <w:szCs w:val="16"/>
      <w:u w:val="single"/>
      <w:lang w:eastAsia="es-MX"/>
    </w:rPr>
  </w:style>
  <w:style w:type="paragraph" w:customStyle="1" w:styleId="font22">
    <w:name w:val="font22"/>
    <w:basedOn w:val="Normal"/>
    <w:uiPriority w:val="99"/>
    <w:rsid w:val="00C106A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7030A0"/>
      <w:sz w:val="16"/>
      <w:szCs w:val="16"/>
      <w:u w:val="single"/>
      <w:lang w:eastAsia="es-MX"/>
    </w:rPr>
  </w:style>
  <w:style w:type="paragraph" w:customStyle="1" w:styleId="xl63">
    <w:name w:val="xl63"/>
    <w:basedOn w:val="Normal"/>
    <w:uiPriority w:val="99"/>
    <w:rsid w:val="00C106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4">
    <w:name w:val="xl64"/>
    <w:basedOn w:val="Normal"/>
    <w:uiPriority w:val="99"/>
    <w:rsid w:val="00C106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customStyle="1" w:styleId="xl65">
    <w:name w:val="xl65"/>
    <w:basedOn w:val="Normal"/>
    <w:uiPriority w:val="99"/>
    <w:rsid w:val="00C10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customStyle="1" w:styleId="xl66">
    <w:name w:val="xl66"/>
    <w:basedOn w:val="Normal"/>
    <w:uiPriority w:val="99"/>
    <w:rsid w:val="00C10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customStyle="1" w:styleId="xl67">
    <w:name w:val="xl67"/>
    <w:basedOn w:val="Normal"/>
    <w:uiPriority w:val="99"/>
    <w:rsid w:val="00C106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customStyle="1" w:styleId="xl68">
    <w:name w:val="xl68"/>
    <w:basedOn w:val="Normal"/>
    <w:uiPriority w:val="99"/>
    <w:rsid w:val="00C106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customStyle="1" w:styleId="xl69">
    <w:name w:val="xl69"/>
    <w:basedOn w:val="Normal"/>
    <w:uiPriority w:val="99"/>
    <w:rsid w:val="00C10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0">
    <w:name w:val="xl70"/>
    <w:basedOn w:val="Normal"/>
    <w:uiPriority w:val="99"/>
    <w:rsid w:val="00C10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1">
    <w:name w:val="xl71"/>
    <w:basedOn w:val="Normal"/>
    <w:uiPriority w:val="99"/>
    <w:rsid w:val="00C10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2">
    <w:name w:val="xl72"/>
    <w:basedOn w:val="Normal"/>
    <w:uiPriority w:val="99"/>
    <w:rsid w:val="00C10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uiPriority w:val="99"/>
    <w:rsid w:val="00C10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customStyle="1" w:styleId="xl74">
    <w:name w:val="xl74"/>
    <w:basedOn w:val="Normal"/>
    <w:uiPriority w:val="99"/>
    <w:rsid w:val="00C10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customStyle="1" w:styleId="xl75">
    <w:name w:val="xl75"/>
    <w:basedOn w:val="Normal"/>
    <w:uiPriority w:val="99"/>
    <w:rsid w:val="00C10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customStyle="1" w:styleId="xl76">
    <w:name w:val="xl76"/>
    <w:basedOn w:val="Normal"/>
    <w:uiPriority w:val="99"/>
    <w:rsid w:val="00C10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customStyle="1" w:styleId="xl77">
    <w:name w:val="xl77"/>
    <w:basedOn w:val="Normal"/>
    <w:uiPriority w:val="99"/>
    <w:rsid w:val="00C10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customStyle="1" w:styleId="xl78">
    <w:name w:val="xl78"/>
    <w:basedOn w:val="Normal"/>
    <w:uiPriority w:val="99"/>
    <w:rsid w:val="00C10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customStyle="1" w:styleId="xl79">
    <w:name w:val="xl79"/>
    <w:basedOn w:val="Normal"/>
    <w:uiPriority w:val="99"/>
    <w:rsid w:val="00C10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customStyle="1" w:styleId="xl80">
    <w:name w:val="xl80"/>
    <w:basedOn w:val="Normal"/>
    <w:uiPriority w:val="99"/>
    <w:rsid w:val="00C10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16"/>
      <w:szCs w:val="16"/>
      <w:lang w:eastAsia="es-MX"/>
    </w:rPr>
  </w:style>
  <w:style w:type="paragraph" w:customStyle="1" w:styleId="xl81">
    <w:name w:val="xl81"/>
    <w:basedOn w:val="Normal"/>
    <w:uiPriority w:val="99"/>
    <w:rsid w:val="00C10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uiPriority w:val="99"/>
    <w:rsid w:val="00C10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3">
    <w:name w:val="xl83"/>
    <w:basedOn w:val="Normal"/>
    <w:uiPriority w:val="99"/>
    <w:rsid w:val="00C10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uiPriority w:val="99"/>
    <w:rsid w:val="00C10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uiPriority w:val="99"/>
    <w:rsid w:val="00C106A2"/>
    <w:pPr>
      <w:pBdr>
        <w:top w:val="single" w:sz="4" w:space="0" w:color="auto"/>
        <w:lef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es-MX"/>
    </w:rPr>
  </w:style>
  <w:style w:type="paragraph" w:customStyle="1" w:styleId="xl86">
    <w:name w:val="xl86"/>
    <w:basedOn w:val="Normal"/>
    <w:uiPriority w:val="99"/>
    <w:rsid w:val="00C106A2"/>
    <w:pPr>
      <w:pBdr>
        <w:top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es-MX"/>
    </w:rPr>
  </w:style>
  <w:style w:type="paragraph" w:customStyle="1" w:styleId="xl87">
    <w:name w:val="xl87"/>
    <w:basedOn w:val="Normal"/>
    <w:uiPriority w:val="99"/>
    <w:rsid w:val="00C106A2"/>
    <w:pPr>
      <w:pBdr>
        <w:top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es-MX"/>
    </w:rPr>
  </w:style>
  <w:style w:type="paragraph" w:customStyle="1" w:styleId="xl88">
    <w:name w:val="xl88"/>
    <w:basedOn w:val="Normal"/>
    <w:uiPriority w:val="99"/>
    <w:rsid w:val="00C10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customStyle="1" w:styleId="xl89">
    <w:name w:val="xl89"/>
    <w:basedOn w:val="Normal"/>
    <w:uiPriority w:val="99"/>
    <w:rsid w:val="00C10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90">
    <w:name w:val="xl90"/>
    <w:basedOn w:val="Normal"/>
    <w:uiPriority w:val="99"/>
    <w:rsid w:val="00C10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  <w:lang w:eastAsia="es-MX"/>
    </w:rPr>
  </w:style>
  <w:style w:type="paragraph" w:customStyle="1" w:styleId="xl91">
    <w:name w:val="xl91"/>
    <w:basedOn w:val="Normal"/>
    <w:uiPriority w:val="99"/>
    <w:rsid w:val="00C10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uiPriority w:val="99"/>
    <w:rsid w:val="00C10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0404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uiPriority w:val="99"/>
    <w:rsid w:val="00C10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94">
    <w:name w:val="xl94"/>
    <w:basedOn w:val="Normal"/>
    <w:uiPriority w:val="99"/>
    <w:rsid w:val="00C10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B050"/>
      <w:sz w:val="16"/>
      <w:szCs w:val="16"/>
      <w:lang w:eastAsia="es-MX"/>
    </w:rPr>
  </w:style>
  <w:style w:type="paragraph" w:customStyle="1" w:styleId="xl95">
    <w:name w:val="xl95"/>
    <w:basedOn w:val="Normal"/>
    <w:uiPriority w:val="99"/>
    <w:rsid w:val="00C10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96">
    <w:name w:val="xl96"/>
    <w:basedOn w:val="Normal"/>
    <w:uiPriority w:val="99"/>
    <w:rsid w:val="00C10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es-MX"/>
    </w:rPr>
  </w:style>
  <w:style w:type="paragraph" w:customStyle="1" w:styleId="xl97">
    <w:name w:val="xl97"/>
    <w:basedOn w:val="Normal"/>
    <w:uiPriority w:val="99"/>
    <w:rsid w:val="00C10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es-MX"/>
    </w:rPr>
  </w:style>
  <w:style w:type="paragraph" w:customStyle="1" w:styleId="xl98">
    <w:name w:val="xl98"/>
    <w:basedOn w:val="Normal"/>
    <w:uiPriority w:val="99"/>
    <w:rsid w:val="00C10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16"/>
      <w:szCs w:val="16"/>
      <w:lang w:eastAsia="es-MX"/>
    </w:rPr>
  </w:style>
  <w:style w:type="paragraph" w:customStyle="1" w:styleId="xl99">
    <w:name w:val="xl99"/>
    <w:basedOn w:val="Normal"/>
    <w:uiPriority w:val="99"/>
    <w:rsid w:val="00C10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00">
    <w:name w:val="xl100"/>
    <w:basedOn w:val="Normal"/>
    <w:uiPriority w:val="99"/>
    <w:rsid w:val="00C10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Default">
    <w:name w:val="Default"/>
    <w:uiPriority w:val="99"/>
    <w:rsid w:val="00C106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C106A2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106A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106A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106A2"/>
    <w:rPr>
      <w:sz w:val="16"/>
      <w:szCs w:val="16"/>
    </w:rPr>
  </w:style>
  <w:style w:type="character" w:styleId="nfasis">
    <w:name w:val="Emphasis"/>
    <w:uiPriority w:val="20"/>
    <w:qFormat/>
    <w:rsid w:val="00C106A2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C106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06A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06A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06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06A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0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6A2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10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106A2"/>
    <w:pPr>
      <w:spacing w:after="0" w:line="240" w:lineRule="auto"/>
    </w:pPr>
  </w:style>
  <w:style w:type="table" w:customStyle="1" w:styleId="Tablaconcuadrcula2">
    <w:name w:val="Tabla con cuadrícula2"/>
    <w:basedOn w:val="Tablanormal"/>
    <w:next w:val="Tablaconcuadrcula"/>
    <w:uiPriority w:val="39"/>
    <w:rsid w:val="00C10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DE5783"/>
    <w:rPr>
      <w:color w:val="F8EF78" w:themeColor="followedHyperlink"/>
      <w:u w:val="single"/>
    </w:rPr>
  </w:style>
  <w:style w:type="table" w:styleId="Tablanormal3">
    <w:name w:val="Plain Table 3"/>
    <w:basedOn w:val="Tablanormal"/>
    <w:uiPriority w:val="43"/>
    <w:rsid w:val="009C59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8888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8888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4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gac\Downloads\Plantilla%20formato%20vertical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81FE4D3D0E460989084DDF2F641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18768-3DAD-4182-9E18-BB0DA4B39917}"/>
      </w:docPartPr>
      <w:docPartBody>
        <w:p w:rsidR="001B4601" w:rsidRDefault="001F7E43" w:rsidP="001F7E43">
          <w:pPr>
            <w:pStyle w:val="1981FE4D3D0E460989084DDF2F641E24"/>
          </w:pPr>
          <w:r w:rsidRPr="00FE0B02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12F97E1FFA14316A8EE7BAFE0434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CED5A-C52F-476C-BE3C-4A0DAC587736}"/>
      </w:docPartPr>
      <w:docPartBody>
        <w:p w:rsidR="001B4601" w:rsidRDefault="001F7E43" w:rsidP="001F7E43">
          <w:pPr>
            <w:pStyle w:val="F12F97E1FFA14316A8EE7BAFE0434C26"/>
          </w:pPr>
          <w:r w:rsidRPr="00180B5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900B638EC4E48F68B33962619B20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7D0E8-4FB1-4C7F-8437-1AAB8727C6A3}"/>
      </w:docPartPr>
      <w:docPartBody>
        <w:p w:rsidR="001B4601" w:rsidRDefault="001F7E43" w:rsidP="001F7E43">
          <w:pPr>
            <w:pStyle w:val="2900B638EC4E48F68B33962619B209BB"/>
          </w:pPr>
          <w:r w:rsidRPr="00180B5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8924D252D19D44428C79A3020BA3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BB57E-7564-43F7-9B5A-0BF994BFE02E}"/>
      </w:docPartPr>
      <w:docPartBody>
        <w:p w:rsidR="001B4601" w:rsidRDefault="001F7E43" w:rsidP="001F7E43">
          <w:pPr>
            <w:pStyle w:val="8924D252D19D44428C79A3020BA39AA0"/>
          </w:pPr>
          <w:r w:rsidRPr="00180B5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ECBCB7A214245A0A5093FBE8D83B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AD3EA-32E8-409A-B864-4128B56228AC}"/>
      </w:docPartPr>
      <w:docPartBody>
        <w:p w:rsidR="001B4601" w:rsidRDefault="001F7E43" w:rsidP="001F7E43">
          <w:pPr>
            <w:pStyle w:val="DECBCB7A214245A0A5093FBE8D83B238"/>
          </w:pPr>
          <w:r w:rsidRPr="00CE6912">
            <w:rPr>
              <w:rStyle w:val="Textodelmarcadordeposicin"/>
            </w:rPr>
            <w:t>Elija un elemento.</w:t>
          </w:r>
        </w:p>
      </w:docPartBody>
    </w:docPart>
    <w:docPart>
      <w:docPartPr>
        <w:name w:val="ED227F87D2F44CB48579209D19FA3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A3665-76F5-4661-A2AD-016B83D4E7B8}"/>
      </w:docPartPr>
      <w:docPartBody>
        <w:p w:rsidR="001B4601" w:rsidRDefault="001F7E43" w:rsidP="001F7E43">
          <w:pPr>
            <w:pStyle w:val="ED227F87D2F44CB48579209D19FA326A"/>
          </w:pPr>
          <w:r w:rsidRPr="00180B5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31E27280B074F668E415D3743023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69C92-77DC-4F57-969B-0063CE70A49A}"/>
      </w:docPartPr>
      <w:docPartBody>
        <w:p w:rsidR="001B4601" w:rsidRDefault="001F7E43" w:rsidP="001F7E43">
          <w:pPr>
            <w:pStyle w:val="B31E27280B074F668E415D3743023EE5"/>
          </w:pPr>
          <w:r w:rsidRPr="00180B5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24DD0D110FE40B7A57FB6201B7A2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0CBFC-4F66-40CC-99FC-1587DAADECD5}"/>
      </w:docPartPr>
      <w:docPartBody>
        <w:p w:rsidR="001B4601" w:rsidRDefault="001F7E43" w:rsidP="001F7E43">
          <w:pPr>
            <w:pStyle w:val="724DD0D110FE40B7A57FB6201B7A2C35"/>
          </w:pPr>
          <w:r w:rsidRPr="00180B5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CB189521B8BD4FE191C2AEFE9D783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780D0-58BF-4E70-8B94-B01483E0E027}"/>
      </w:docPartPr>
      <w:docPartBody>
        <w:p w:rsidR="001B4601" w:rsidRDefault="001F7E43" w:rsidP="001F7E43">
          <w:pPr>
            <w:pStyle w:val="CB189521B8BD4FE191C2AEFE9D783EC2"/>
          </w:pPr>
          <w:r w:rsidRPr="00180B56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47D92896ABB94325AFE60E774BD30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47F2-E3F5-4890-8527-DEB0777C0DEC}"/>
      </w:docPartPr>
      <w:docPartBody>
        <w:p w:rsidR="001B4601" w:rsidRDefault="001F7E43" w:rsidP="001F7E43">
          <w:pPr>
            <w:pStyle w:val="47D92896ABB94325AFE60E774BD30449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F5D2CF398B274B4C99F91F490A9B8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CF8AC-75A0-4D6C-8404-9D240276143A}"/>
      </w:docPartPr>
      <w:docPartBody>
        <w:p w:rsidR="001B4601" w:rsidRDefault="001F7E43" w:rsidP="001F7E43">
          <w:pPr>
            <w:pStyle w:val="F5D2CF398B274B4C99F91F490A9B8D35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C07170E146F04013B5E7373E03419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A6CBD-E298-44D0-AF58-A8B6A3C4C67F}"/>
      </w:docPartPr>
      <w:docPartBody>
        <w:p w:rsidR="001B4601" w:rsidRDefault="001F7E43" w:rsidP="001F7E43">
          <w:pPr>
            <w:pStyle w:val="C07170E146F04013B5E7373E0341966D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2EF2D0B5DEAE4AEB9678152984823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6AE37-5770-4400-B430-2BC621DDFE33}"/>
      </w:docPartPr>
      <w:docPartBody>
        <w:p w:rsidR="001B4601" w:rsidRDefault="001F7E43" w:rsidP="001F7E43">
          <w:pPr>
            <w:pStyle w:val="2EF2D0B5DEAE4AEB9678152984823558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D23A678CCD2F420D9397A72BB7E45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2157A-F950-49CE-A689-D8CA0629D507}"/>
      </w:docPartPr>
      <w:docPartBody>
        <w:p w:rsidR="001B4601" w:rsidRDefault="001F7E43" w:rsidP="001F7E43">
          <w:pPr>
            <w:pStyle w:val="D23A678CCD2F420D9397A72BB7E45B04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166FB554293E4C3990FDA60747011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FC204-355E-4560-9CCB-D5C89A2B9865}"/>
      </w:docPartPr>
      <w:docPartBody>
        <w:p w:rsidR="001B4601" w:rsidRDefault="001F7E43" w:rsidP="001F7E43">
          <w:pPr>
            <w:pStyle w:val="166FB554293E4C3990FDA60747011D03"/>
          </w:pPr>
          <w:r w:rsidRPr="00B97514">
            <w:rPr>
              <w:rStyle w:val="Textodelmarcadordeposicin"/>
              <w:rFonts w:ascii="Arial Nova Cond" w:hAnsi="Arial Nova Cond"/>
              <w:sz w:val="18"/>
              <w:szCs w:val="18"/>
            </w:rPr>
            <w:t>Haga clic para escribir texto.</w:t>
          </w:r>
        </w:p>
      </w:docPartBody>
    </w:docPart>
    <w:docPart>
      <w:docPartPr>
        <w:name w:val="CFD830F66A9345EB961803E005AEA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361FD-AF0B-414D-8A5C-D6AD88EB9017}"/>
      </w:docPartPr>
      <w:docPartBody>
        <w:p w:rsidR="001B4601" w:rsidRDefault="001F7E43" w:rsidP="001F7E43">
          <w:pPr>
            <w:pStyle w:val="CFD830F66A9345EB961803E005AEA9B4"/>
          </w:pPr>
          <w:r w:rsidRPr="00B97514">
            <w:rPr>
              <w:rStyle w:val="Textodelmarcadordeposicin"/>
              <w:rFonts w:ascii="Arial Nova Cond" w:hAnsi="Arial Nova Cond"/>
              <w:sz w:val="18"/>
              <w:szCs w:val="18"/>
            </w:rPr>
            <w:t>Haga clic para escribir texto.</w:t>
          </w:r>
        </w:p>
      </w:docPartBody>
    </w:docPart>
    <w:docPart>
      <w:docPartPr>
        <w:name w:val="983DC241B1AF4143A0D37D6ACDD0F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E5D1B-2DD3-47FB-AFB3-6BC32E7CF6F4}"/>
      </w:docPartPr>
      <w:docPartBody>
        <w:p w:rsidR="001B4601" w:rsidRDefault="001F7E43" w:rsidP="001F7E43">
          <w:pPr>
            <w:pStyle w:val="983DC241B1AF4143A0D37D6ACDD0F03D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BFF4A6A2859E439887DE07DE11733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4D728-9F12-4A38-8CCF-AB9792D93065}"/>
      </w:docPartPr>
      <w:docPartBody>
        <w:p w:rsidR="001B4601" w:rsidRDefault="001F7E43" w:rsidP="001F7E43">
          <w:pPr>
            <w:pStyle w:val="BFF4A6A2859E439887DE07DE11733319"/>
          </w:pPr>
          <w:r w:rsidRPr="00B97514">
            <w:rPr>
              <w:rStyle w:val="Textodelmarcadordeposicin"/>
              <w:rFonts w:ascii="Arial Nova Cond" w:hAnsi="Arial Nova Cond"/>
              <w:sz w:val="18"/>
              <w:szCs w:val="18"/>
            </w:rPr>
            <w:t>Haga clic para escribir texto.</w:t>
          </w:r>
        </w:p>
      </w:docPartBody>
    </w:docPart>
    <w:docPart>
      <w:docPartPr>
        <w:name w:val="5D48A339D1324E4FB1BECC4E03CE1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14EDA-D67B-4295-B218-E8F2F9330D3B}"/>
      </w:docPartPr>
      <w:docPartBody>
        <w:p w:rsidR="001B4601" w:rsidRDefault="001F7E43" w:rsidP="001F7E43">
          <w:pPr>
            <w:pStyle w:val="5D48A339D1324E4FB1BECC4E03CE1935"/>
          </w:pPr>
          <w:r w:rsidRPr="00B97514">
            <w:rPr>
              <w:rStyle w:val="Textodelmarcadordeposicin"/>
              <w:rFonts w:ascii="Arial Nova Cond" w:hAnsi="Arial Nova Cond"/>
              <w:sz w:val="18"/>
              <w:szCs w:val="18"/>
            </w:rPr>
            <w:t>Haga clic para escribir texto.</w:t>
          </w:r>
        </w:p>
      </w:docPartBody>
    </w:docPart>
    <w:docPart>
      <w:docPartPr>
        <w:name w:val="E5512F1796A84D11A0D178A7DB4C4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F0007-D7D3-4563-ADBD-19A9247B9A3B}"/>
      </w:docPartPr>
      <w:docPartBody>
        <w:p w:rsidR="001B4601" w:rsidRDefault="001F7E43" w:rsidP="001F7E43">
          <w:pPr>
            <w:pStyle w:val="E5512F1796A84D11A0D178A7DB4C4BC3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1BE919D414894B60BD94034FB1A77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50DEE-BAA0-4F76-A8C9-543901E8CC19}"/>
      </w:docPartPr>
      <w:docPartBody>
        <w:p w:rsidR="001B4601" w:rsidRDefault="001F7E43" w:rsidP="001F7E43">
          <w:pPr>
            <w:pStyle w:val="1BE919D414894B60BD94034FB1A77917"/>
          </w:pPr>
          <w:r w:rsidRPr="00B97514">
            <w:rPr>
              <w:rStyle w:val="Textodelmarcadordeposicin"/>
              <w:rFonts w:ascii="Arial Nova Cond" w:hAnsi="Arial Nova Cond"/>
              <w:sz w:val="18"/>
              <w:szCs w:val="18"/>
            </w:rPr>
            <w:t>Haga clic para escribir texto.</w:t>
          </w:r>
        </w:p>
      </w:docPartBody>
    </w:docPart>
    <w:docPart>
      <w:docPartPr>
        <w:name w:val="5F21EE77844A45E4BB507C7775D35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FAB-77D3-4631-AAE6-02270AB5B704}"/>
      </w:docPartPr>
      <w:docPartBody>
        <w:p w:rsidR="001B4601" w:rsidRDefault="001F7E43" w:rsidP="001F7E43">
          <w:pPr>
            <w:pStyle w:val="5F21EE77844A45E4BB507C7775D35798"/>
          </w:pPr>
          <w:r w:rsidRPr="00B97514">
            <w:rPr>
              <w:rStyle w:val="Textodelmarcadordeposicin"/>
              <w:rFonts w:ascii="Arial Nova Cond" w:hAnsi="Arial Nova Cond"/>
              <w:sz w:val="18"/>
              <w:szCs w:val="18"/>
            </w:rPr>
            <w:t>Haga clic para escribir texto.</w:t>
          </w:r>
        </w:p>
      </w:docPartBody>
    </w:docPart>
    <w:docPart>
      <w:docPartPr>
        <w:name w:val="F4B35F283E6D4DEDA804864ECCB8E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425B7-5FAD-4ADF-BEA3-E2D64459BD42}"/>
      </w:docPartPr>
      <w:docPartBody>
        <w:p w:rsidR="001B4601" w:rsidRDefault="001F7E43" w:rsidP="001F7E43">
          <w:pPr>
            <w:pStyle w:val="F4B35F283E6D4DEDA804864ECCB8ED83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FE22C17710FC4266A3BC491238F8B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054EB-FB31-48AC-A3B8-EB363AED3E46}"/>
      </w:docPartPr>
      <w:docPartBody>
        <w:p w:rsidR="001B4601" w:rsidRDefault="001F7E43" w:rsidP="001F7E43">
          <w:pPr>
            <w:pStyle w:val="FE22C17710FC4266A3BC491238F8BFD6"/>
          </w:pPr>
          <w:r w:rsidRPr="00B97514">
            <w:rPr>
              <w:rStyle w:val="Textodelmarcadordeposicin"/>
              <w:rFonts w:ascii="Arial Nova Cond" w:hAnsi="Arial Nova Cond"/>
              <w:sz w:val="18"/>
              <w:szCs w:val="18"/>
            </w:rPr>
            <w:t>Haga clic para escribir texto.</w:t>
          </w:r>
        </w:p>
      </w:docPartBody>
    </w:docPart>
    <w:docPart>
      <w:docPartPr>
        <w:name w:val="1283A3A24F3C4F98AB74FDF400981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25FBD-F3EA-4357-BEA1-E4D8D5C31C3C}"/>
      </w:docPartPr>
      <w:docPartBody>
        <w:p w:rsidR="001B4601" w:rsidRDefault="001F7E43" w:rsidP="001F7E43">
          <w:pPr>
            <w:pStyle w:val="1283A3A24F3C4F98AB74FDF400981ED8"/>
          </w:pPr>
          <w:r w:rsidRPr="00B97514">
            <w:rPr>
              <w:rStyle w:val="Textodelmarcadordeposicin"/>
              <w:rFonts w:ascii="Arial Nova Cond" w:hAnsi="Arial Nova Cond"/>
              <w:sz w:val="18"/>
              <w:szCs w:val="18"/>
            </w:rPr>
            <w:t>Haga clic para escribir texto.</w:t>
          </w:r>
        </w:p>
      </w:docPartBody>
    </w:docPart>
    <w:docPart>
      <w:docPartPr>
        <w:name w:val="C5865D8AB41F4F80B35515262C8AC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5230F-B5DA-4612-BC4A-7A09E5C4DF36}"/>
      </w:docPartPr>
      <w:docPartBody>
        <w:p w:rsidR="001B4601" w:rsidRDefault="001F7E43" w:rsidP="001F7E43">
          <w:pPr>
            <w:pStyle w:val="C5865D8AB41F4F80B35515262C8ACF90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17002F053D28499B9A8810E9049BE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E38FE-39D2-4011-8BCA-0677D1A7B29B}"/>
      </w:docPartPr>
      <w:docPartBody>
        <w:p w:rsidR="001B4601" w:rsidRDefault="001F7E43" w:rsidP="001F7E43">
          <w:pPr>
            <w:pStyle w:val="17002F053D28499B9A8810E9049BE9C1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1E9C881AC6B0443DBA35BAE74776E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D50CB-EABD-48F7-9231-7371A5AFEBA8}"/>
      </w:docPartPr>
      <w:docPartBody>
        <w:p w:rsidR="001B4601" w:rsidRDefault="001F7E43" w:rsidP="001F7E43">
          <w:pPr>
            <w:pStyle w:val="1E9C881AC6B0443DBA35BAE74776ED76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76925E12C12849C59BF54B83E3C67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D4181-DCA2-48C4-9E80-B927861B8357}"/>
      </w:docPartPr>
      <w:docPartBody>
        <w:p w:rsidR="001B4601" w:rsidRDefault="001F7E43" w:rsidP="001F7E43">
          <w:pPr>
            <w:pStyle w:val="76925E12C12849C59BF54B83E3C6708F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7EA439C60EDE472AA4704F9A3683C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A83AC-E304-4C05-AE15-70DF7BA75875}"/>
      </w:docPartPr>
      <w:docPartBody>
        <w:p w:rsidR="001B4601" w:rsidRDefault="001F7E43" w:rsidP="001F7E43">
          <w:pPr>
            <w:pStyle w:val="7EA439C60EDE472AA4704F9A3683C08A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BAF05FC271864ED1A1EC01CD6EBE0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80BA0-00DA-40F9-AB53-60D966E0A2FB}"/>
      </w:docPartPr>
      <w:docPartBody>
        <w:p w:rsidR="001B4601" w:rsidRDefault="001F7E43" w:rsidP="001F7E43">
          <w:pPr>
            <w:pStyle w:val="BAF05FC271864ED1A1EC01CD6EBE0CD1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625CE410E3E34310BEC0A81E5DA69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CBB88-7DE5-4B47-B86A-35741F757F35}"/>
      </w:docPartPr>
      <w:docPartBody>
        <w:p w:rsidR="001B4601" w:rsidRDefault="001F7E43" w:rsidP="001F7E43">
          <w:pPr>
            <w:pStyle w:val="625CE410E3E34310BEC0A81E5DA690A4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CDEF5ABEB5AB4C7682E829B4C5649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30EBD-45AA-4972-A17F-9BB9D78BE485}"/>
      </w:docPartPr>
      <w:docPartBody>
        <w:p w:rsidR="001B4601" w:rsidRDefault="001F7E43" w:rsidP="001F7E43">
          <w:pPr>
            <w:pStyle w:val="CDEF5ABEB5AB4C7682E829B4C56498B3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39696DFABB1E48E9A95B4367C51A5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0CF0C-0345-441C-9DF7-9126A7FD393E}"/>
      </w:docPartPr>
      <w:docPartBody>
        <w:p w:rsidR="001B4601" w:rsidRDefault="001F7E43" w:rsidP="001F7E43">
          <w:pPr>
            <w:pStyle w:val="39696DFABB1E48E9A95B4367C51A5398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38364A30C13F48B48D6798B12E0B6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27B6B-F55F-4B30-B7A7-74D03821A881}"/>
      </w:docPartPr>
      <w:docPartBody>
        <w:p w:rsidR="001B4601" w:rsidRDefault="001F7E43" w:rsidP="001F7E43">
          <w:pPr>
            <w:pStyle w:val="38364A30C13F48B48D6798B12E0B6113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8A4273EEAFB945F2927C6B530C690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7273C-42C5-4EB3-8468-5BFB1431809C}"/>
      </w:docPartPr>
      <w:docPartBody>
        <w:p w:rsidR="001B4601" w:rsidRDefault="001F7E43" w:rsidP="001F7E43">
          <w:pPr>
            <w:pStyle w:val="8A4273EEAFB945F2927C6B530C690897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571E256953CF40A69BC65DE509730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FCCB3-CDF3-4323-988C-21F4B19844D1}"/>
      </w:docPartPr>
      <w:docPartBody>
        <w:p w:rsidR="001B4601" w:rsidRDefault="001F7E43" w:rsidP="001F7E43">
          <w:pPr>
            <w:pStyle w:val="571E256953CF40A69BC65DE509730A0C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C0CEF6EC1A494D428DCE56CCD5BCC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FE91D-CB39-41D4-AB20-C45EBC8B60F2}"/>
      </w:docPartPr>
      <w:docPartBody>
        <w:p w:rsidR="001B4601" w:rsidRDefault="001F7E43" w:rsidP="001F7E43">
          <w:pPr>
            <w:pStyle w:val="C0CEF6EC1A494D428DCE56CCD5BCC766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7A034D928F5140E7831811CB1A51F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29FF5-63AF-47BC-9003-BEEDD54F4469}"/>
      </w:docPartPr>
      <w:docPartBody>
        <w:p w:rsidR="001B4601" w:rsidRDefault="001F7E43" w:rsidP="001F7E43">
          <w:pPr>
            <w:pStyle w:val="7A034D928F5140E7831811CB1A51F210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CC0C6605C20A4276AB46A15877871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FCFF1-12F9-454A-95F9-593A6CAB6459}"/>
      </w:docPartPr>
      <w:docPartBody>
        <w:p w:rsidR="001B4601" w:rsidRDefault="001F7E43" w:rsidP="001F7E43">
          <w:pPr>
            <w:pStyle w:val="CC0C6605C20A4276AB46A1587787142D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70317FCC5C374ACCA7FA1DB23CBCD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D7FBC-B8AD-4CB9-9770-312CDA751BF3}"/>
      </w:docPartPr>
      <w:docPartBody>
        <w:p w:rsidR="001B4601" w:rsidRDefault="001F7E43" w:rsidP="001F7E43">
          <w:pPr>
            <w:pStyle w:val="70317FCC5C374ACCA7FA1DB23CBCD271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08A03814A64B4A188BAA12313868C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18FFD-19F3-4F27-A214-9C27C9106D82}"/>
      </w:docPartPr>
      <w:docPartBody>
        <w:p w:rsidR="001B4601" w:rsidRDefault="001F7E43" w:rsidP="001F7E43">
          <w:pPr>
            <w:pStyle w:val="08A03814A64B4A188BAA12313868CC25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1FB89AF18D9648C6BEB365718D6D7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8B44-C884-470D-99CC-812634B10210}"/>
      </w:docPartPr>
      <w:docPartBody>
        <w:p w:rsidR="001B4601" w:rsidRDefault="001F7E43" w:rsidP="001F7E43">
          <w:pPr>
            <w:pStyle w:val="1FB89AF18D9648C6BEB365718D6D7C40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541D1D70A15542F19CDB5A40898CD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57E00-12CE-4DD0-AA39-611800746A0C}"/>
      </w:docPartPr>
      <w:docPartBody>
        <w:p w:rsidR="001B4601" w:rsidRDefault="001F7E43" w:rsidP="001F7E43">
          <w:pPr>
            <w:pStyle w:val="541D1D70A15542F19CDB5A40898CDA61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BEB1CB2852674F9681CD4F7FE2CAD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A3497-4A80-4631-B705-5AC48E3F2F8D}"/>
      </w:docPartPr>
      <w:docPartBody>
        <w:p w:rsidR="001B4601" w:rsidRDefault="001F7E43" w:rsidP="001F7E43">
          <w:pPr>
            <w:pStyle w:val="BEB1CB2852674F9681CD4F7FE2CADB22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FD246587D7174725BAADBB04C073A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F73FB-11AA-490C-8559-E4E7DB6C809F}"/>
      </w:docPartPr>
      <w:docPartBody>
        <w:p w:rsidR="001B4601" w:rsidRDefault="001F7E43" w:rsidP="001F7E43">
          <w:pPr>
            <w:pStyle w:val="FD246587D7174725BAADBB04C073A288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  <w:docPart>
      <w:docPartPr>
        <w:name w:val="379174E8979A4656AA7F386D8AD42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51F7E-F75E-402E-8B62-8D2EE27979C9}"/>
      </w:docPartPr>
      <w:docPartBody>
        <w:p w:rsidR="001B4601" w:rsidRDefault="001F7E43" w:rsidP="001F7E43">
          <w:pPr>
            <w:pStyle w:val="379174E8979A4656AA7F386D8AD42676"/>
          </w:pPr>
          <w:r w:rsidRPr="00180B56">
            <w:rPr>
              <w:rStyle w:val="Textodelmarcadordeposicin"/>
              <w:sz w:val="18"/>
              <w:szCs w:val="18"/>
            </w:rPr>
            <w:t>Haga clic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2000028F" w:usb1="00000002" w:usb2="00000000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43"/>
    <w:rsid w:val="001B4601"/>
    <w:rsid w:val="001F7E43"/>
    <w:rsid w:val="003A5A48"/>
    <w:rsid w:val="00A57197"/>
    <w:rsid w:val="00D3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7E43"/>
    <w:rPr>
      <w:color w:val="808080"/>
    </w:rPr>
  </w:style>
  <w:style w:type="paragraph" w:customStyle="1" w:styleId="1981FE4D3D0E460989084DDF2F641E24">
    <w:name w:val="1981FE4D3D0E460989084DDF2F641E24"/>
    <w:rsid w:val="001F7E43"/>
  </w:style>
  <w:style w:type="paragraph" w:customStyle="1" w:styleId="F12F97E1FFA14316A8EE7BAFE0434C26">
    <w:name w:val="F12F97E1FFA14316A8EE7BAFE0434C26"/>
    <w:rsid w:val="001F7E43"/>
  </w:style>
  <w:style w:type="paragraph" w:customStyle="1" w:styleId="2900B638EC4E48F68B33962619B209BB">
    <w:name w:val="2900B638EC4E48F68B33962619B209BB"/>
    <w:rsid w:val="001F7E43"/>
  </w:style>
  <w:style w:type="paragraph" w:customStyle="1" w:styleId="8924D252D19D44428C79A3020BA39AA0">
    <w:name w:val="8924D252D19D44428C79A3020BA39AA0"/>
    <w:rsid w:val="001F7E43"/>
  </w:style>
  <w:style w:type="paragraph" w:customStyle="1" w:styleId="DECBCB7A214245A0A5093FBE8D83B238">
    <w:name w:val="DECBCB7A214245A0A5093FBE8D83B238"/>
    <w:rsid w:val="001F7E43"/>
  </w:style>
  <w:style w:type="paragraph" w:customStyle="1" w:styleId="ED227F87D2F44CB48579209D19FA326A">
    <w:name w:val="ED227F87D2F44CB48579209D19FA326A"/>
    <w:rsid w:val="001F7E43"/>
  </w:style>
  <w:style w:type="paragraph" w:customStyle="1" w:styleId="B31E27280B074F668E415D3743023EE5">
    <w:name w:val="B31E27280B074F668E415D3743023EE5"/>
    <w:rsid w:val="001F7E43"/>
  </w:style>
  <w:style w:type="paragraph" w:customStyle="1" w:styleId="724DD0D110FE40B7A57FB6201B7A2C35">
    <w:name w:val="724DD0D110FE40B7A57FB6201B7A2C35"/>
    <w:rsid w:val="001F7E43"/>
  </w:style>
  <w:style w:type="paragraph" w:customStyle="1" w:styleId="CB189521B8BD4FE191C2AEFE9D783EC2">
    <w:name w:val="CB189521B8BD4FE191C2AEFE9D783EC2"/>
    <w:rsid w:val="001F7E43"/>
  </w:style>
  <w:style w:type="paragraph" w:customStyle="1" w:styleId="47D92896ABB94325AFE60E774BD30449">
    <w:name w:val="47D92896ABB94325AFE60E774BD30449"/>
    <w:rsid w:val="001F7E43"/>
  </w:style>
  <w:style w:type="paragraph" w:customStyle="1" w:styleId="F5D2CF398B274B4C99F91F490A9B8D35">
    <w:name w:val="F5D2CF398B274B4C99F91F490A9B8D35"/>
    <w:rsid w:val="001F7E43"/>
  </w:style>
  <w:style w:type="paragraph" w:customStyle="1" w:styleId="C07170E146F04013B5E7373E0341966D">
    <w:name w:val="C07170E146F04013B5E7373E0341966D"/>
    <w:rsid w:val="001F7E43"/>
  </w:style>
  <w:style w:type="paragraph" w:customStyle="1" w:styleId="2EF2D0B5DEAE4AEB9678152984823558">
    <w:name w:val="2EF2D0B5DEAE4AEB9678152984823558"/>
    <w:rsid w:val="001F7E43"/>
  </w:style>
  <w:style w:type="paragraph" w:customStyle="1" w:styleId="D23A678CCD2F420D9397A72BB7E45B04">
    <w:name w:val="D23A678CCD2F420D9397A72BB7E45B04"/>
    <w:rsid w:val="001F7E43"/>
  </w:style>
  <w:style w:type="paragraph" w:customStyle="1" w:styleId="166FB554293E4C3990FDA60747011D03">
    <w:name w:val="166FB554293E4C3990FDA60747011D03"/>
    <w:rsid w:val="001F7E43"/>
  </w:style>
  <w:style w:type="paragraph" w:customStyle="1" w:styleId="CFD830F66A9345EB961803E005AEA9B4">
    <w:name w:val="CFD830F66A9345EB961803E005AEA9B4"/>
    <w:rsid w:val="001F7E43"/>
  </w:style>
  <w:style w:type="paragraph" w:customStyle="1" w:styleId="983DC241B1AF4143A0D37D6ACDD0F03D">
    <w:name w:val="983DC241B1AF4143A0D37D6ACDD0F03D"/>
    <w:rsid w:val="001F7E43"/>
  </w:style>
  <w:style w:type="paragraph" w:customStyle="1" w:styleId="BFF4A6A2859E439887DE07DE11733319">
    <w:name w:val="BFF4A6A2859E439887DE07DE11733319"/>
    <w:rsid w:val="001F7E43"/>
  </w:style>
  <w:style w:type="paragraph" w:customStyle="1" w:styleId="5D48A339D1324E4FB1BECC4E03CE1935">
    <w:name w:val="5D48A339D1324E4FB1BECC4E03CE1935"/>
    <w:rsid w:val="001F7E43"/>
  </w:style>
  <w:style w:type="paragraph" w:customStyle="1" w:styleId="E5512F1796A84D11A0D178A7DB4C4BC3">
    <w:name w:val="E5512F1796A84D11A0D178A7DB4C4BC3"/>
    <w:rsid w:val="001F7E43"/>
  </w:style>
  <w:style w:type="paragraph" w:customStyle="1" w:styleId="1BE919D414894B60BD94034FB1A77917">
    <w:name w:val="1BE919D414894B60BD94034FB1A77917"/>
    <w:rsid w:val="001F7E43"/>
  </w:style>
  <w:style w:type="paragraph" w:customStyle="1" w:styleId="5F21EE77844A45E4BB507C7775D35798">
    <w:name w:val="5F21EE77844A45E4BB507C7775D35798"/>
    <w:rsid w:val="001F7E43"/>
  </w:style>
  <w:style w:type="paragraph" w:customStyle="1" w:styleId="F4B35F283E6D4DEDA804864ECCB8ED83">
    <w:name w:val="F4B35F283E6D4DEDA804864ECCB8ED83"/>
    <w:rsid w:val="001F7E43"/>
  </w:style>
  <w:style w:type="paragraph" w:customStyle="1" w:styleId="FE22C17710FC4266A3BC491238F8BFD6">
    <w:name w:val="FE22C17710FC4266A3BC491238F8BFD6"/>
    <w:rsid w:val="001F7E43"/>
  </w:style>
  <w:style w:type="paragraph" w:customStyle="1" w:styleId="1283A3A24F3C4F98AB74FDF400981ED8">
    <w:name w:val="1283A3A24F3C4F98AB74FDF400981ED8"/>
    <w:rsid w:val="001F7E43"/>
  </w:style>
  <w:style w:type="paragraph" w:customStyle="1" w:styleId="C5865D8AB41F4F80B35515262C8ACF90">
    <w:name w:val="C5865D8AB41F4F80B35515262C8ACF90"/>
    <w:rsid w:val="001F7E43"/>
  </w:style>
  <w:style w:type="paragraph" w:customStyle="1" w:styleId="17002F053D28499B9A8810E9049BE9C1">
    <w:name w:val="17002F053D28499B9A8810E9049BE9C1"/>
    <w:rsid w:val="001F7E43"/>
  </w:style>
  <w:style w:type="paragraph" w:customStyle="1" w:styleId="1E9C881AC6B0443DBA35BAE74776ED76">
    <w:name w:val="1E9C881AC6B0443DBA35BAE74776ED76"/>
    <w:rsid w:val="001F7E43"/>
  </w:style>
  <w:style w:type="paragraph" w:customStyle="1" w:styleId="76925E12C12849C59BF54B83E3C6708F">
    <w:name w:val="76925E12C12849C59BF54B83E3C6708F"/>
    <w:rsid w:val="001F7E43"/>
  </w:style>
  <w:style w:type="paragraph" w:customStyle="1" w:styleId="7EA439C60EDE472AA4704F9A3683C08A">
    <w:name w:val="7EA439C60EDE472AA4704F9A3683C08A"/>
    <w:rsid w:val="001F7E43"/>
  </w:style>
  <w:style w:type="paragraph" w:customStyle="1" w:styleId="BAF05FC271864ED1A1EC01CD6EBE0CD1">
    <w:name w:val="BAF05FC271864ED1A1EC01CD6EBE0CD1"/>
    <w:rsid w:val="001F7E43"/>
  </w:style>
  <w:style w:type="paragraph" w:customStyle="1" w:styleId="625CE410E3E34310BEC0A81E5DA690A4">
    <w:name w:val="625CE410E3E34310BEC0A81E5DA690A4"/>
    <w:rsid w:val="001F7E43"/>
  </w:style>
  <w:style w:type="paragraph" w:customStyle="1" w:styleId="CDEF5ABEB5AB4C7682E829B4C56498B3">
    <w:name w:val="CDEF5ABEB5AB4C7682E829B4C56498B3"/>
    <w:rsid w:val="001F7E43"/>
  </w:style>
  <w:style w:type="paragraph" w:customStyle="1" w:styleId="39696DFABB1E48E9A95B4367C51A5398">
    <w:name w:val="39696DFABB1E48E9A95B4367C51A5398"/>
    <w:rsid w:val="001F7E43"/>
  </w:style>
  <w:style w:type="paragraph" w:customStyle="1" w:styleId="38364A30C13F48B48D6798B12E0B6113">
    <w:name w:val="38364A30C13F48B48D6798B12E0B6113"/>
    <w:rsid w:val="001F7E43"/>
  </w:style>
  <w:style w:type="paragraph" w:customStyle="1" w:styleId="8A4273EEAFB945F2927C6B530C690897">
    <w:name w:val="8A4273EEAFB945F2927C6B530C690897"/>
    <w:rsid w:val="001F7E43"/>
  </w:style>
  <w:style w:type="paragraph" w:customStyle="1" w:styleId="571E256953CF40A69BC65DE509730A0C">
    <w:name w:val="571E256953CF40A69BC65DE509730A0C"/>
    <w:rsid w:val="001F7E43"/>
  </w:style>
  <w:style w:type="paragraph" w:customStyle="1" w:styleId="C0CEF6EC1A494D428DCE56CCD5BCC766">
    <w:name w:val="C0CEF6EC1A494D428DCE56CCD5BCC766"/>
    <w:rsid w:val="001F7E43"/>
  </w:style>
  <w:style w:type="paragraph" w:customStyle="1" w:styleId="7A034D928F5140E7831811CB1A51F210">
    <w:name w:val="7A034D928F5140E7831811CB1A51F210"/>
    <w:rsid w:val="001F7E43"/>
  </w:style>
  <w:style w:type="paragraph" w:customStyle="1" w:styleId="CC0C6605C20A4276AB46A1587787142D">
    <w:name w:val="CC0C6605C20A4276AB46A1587787142D"/>
    <w:rsid w:val="001F7E43"/>
  </w:style>
  <w:style w:type="paragraph" w:customStyle="1" w:styleId="70317FCC5C374ACCA7FA1DB23CBCD271">
    <w:name w:val="70317FCC5C374ACCA7FA1DB23CBCD271"/>
    <w:rsid w:val="001F7E43"/>
  </w:style>
  <w:style w:type="paragraph" w:customStyle="1" w:styleId="08A03814A64B4A188BAA12313868CC25">
    <w:name w:val="08A03814A64B4A188BAA12313868CC25"/>
    <w:rsid w:val="001F7E43"/>
  </w:style>
  <w:style w:type="paragraph" w:customStyle="1" w:styleId="1FB89AF18D9648C6BEB365718D6D7C40">
    <w:name w:val="1FB89AF18D9648C6BEB365718D6D7C40"/>
    <w:rsid w:val="001F7E43"/>
  </w:style>
  <w:style w:type="paragraph" w:customStyle="1" w:styleId="541D1D70A15542F19CDB5A40898CDA61">
    <w:name w:val="541D1D70A15542F19CDB5A40898CDA61"/>
    <w:rsid w:val="001F7E43"/>
  </w:style>
  <w:style w:type="paragraph" w:customStyle="1" w:styleId="BEB1CB2852674F9681CD4F7FE2CADB22">
    <w:name w:val="BEB1CB2852674F9681CD4F7FE2CADB22"/>
    <w:rsid w:val="001F7E43"/>
  </w:style>
  <w:style w:type="paragraph" w:customStyle="1" w:styleId="FD246587D7174725BAADBB04C073A288">
    <w:name w:val="FD246587D7174725BAADBB04C073A288"/>
    <w:rsid w:val="001F7E43"/>
  </w:style>
  <w:style w:type="paragraph" w:customStyle="1" w:styleId="379174E8979A4656AA7F386D8AD42676">
    <w:name w:val="379174E8979A4656AA7F386D8AD42676"/>
    <w:rsid w:val="001F7E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HEGA 1">
      <a:dk1>
        <a:srgbClr val="131313"/>
      </a:dk1>
      <a:lt1>
        <a:srgbClr val="FFFFFF"/>
      </a:lt1>
      <a:dk2>
        <a:srgbClr val="017986"/>
      </a:dk2>
      <a:lt2>
        <a:srgbClr val="8D8B8D"/>
      </a:lt2>
      <a:accent1>
        <a:srgbClr val="1CADE4"/>
      </a:accent1>
      <a:accent2>
        <a:srgbClr val="D0F70D"/>
      </a:accent2>
      <a:accent3>
        <a:srgbClr val="27CED7"/>
      </a:accent3>
      <a:accent4>
        <a:srgbClr val="28CEBA"/>
      </a:accent4>
      <a:accent5>
        <a:srgbClr val="41B594"/>
      </a:accent5>
      <a:accent6>
        <a:srgbClr val="F3E311"/>
      </a:accent6>
      <a:hlink>
        <a:srgbClr val="E2C700"/>
      </a:hlink>
      <a:folHlink>
        <a:srgbClr val="F8EF78"/>
      </a:folHlink>
    </a:clrScheme>
    <a:fontScheme name="Arial Nova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446d29-525a-4b8d-b738-d4ae734272f9">
      <Terms xmlns="http://schemas.microsoft.com/office/infopath/2007/PartnerControls"/>
    </lcf76f155ced4ddcb4097134ff3c332f>
    <TaxCatchAll xmlns="5b976ca1-df9c-4922-8c47-aca0b02dc6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C06FF8B524ED44BF2B8769E5169AFB" ma:contentTypeVersion="14" ma:contentTypeDescription="Crear nuevo documento." ma:contentTypeScope="" ma:versionID="7034f1e33fbef9c4d969692098a9e7bb">
  <xsd:schema xmlns:xsd="http://www.w3.org/2001/XMLSchema" xmlns:xs="http://www.w3.org/2001/XMLSchema" xmlns:p="http://schemas.microsoft.com/office/2006/metadata/properties" xmlns:ns2="e5446d29-525a-4b8d-b738-d4ae734272f9" xmlns:ns3="5b976ca1-df9c-4922-8c47-aca0b02dc6bf" targetNamespace="http://schemas.microsoft.com/office/2006/metadata/properties" ma:root="true" ma:fieldsID="126857bb017d16bb666e978793356421" ns2:_="" ns3:_="">
    <xsd:import namespace="e5446d29-525a-4b8d-b738-d4ae734272f9"/>
    <xsd:import namespace="5b976ca1-df9c-4922-8c47-aca0b02dc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6d29-525a-4b8d-b738-d4ae73427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ed63b12e-7e2e-485c-9708-c84721371f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76ca1-df9c-4922-8c47-aca0b02dc6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33bcbb-afac-4a15-bf11-21c2ed71e27c}" ma:internalName="TaxCatchAll" ma:showField="CatchAllData" ma:web="5b976ca1-df9c-4922-8c47-aca0b02dc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A655F6-3423-41BF-895F-F4D660E8CC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195835-816A-475F-BF8B-E3F91EA2BDD9}">
  <ds:schemaRefs>
    <ds:schemaRef ds:uri="http://schemas.microsoft.com/office/2006/metadata/properties"/>
    <ds:schemaRef ds:uri="http://schemas.microsoft.com/office/infopath/2007/PartnerControls"/>
    <ds:schemaRef ds:uri="e5446d29-525a-4b8d-b738-d4ae734272f9"/>
    <ds:schemaRef ds:uri="5b976ca1-df9c-4922-8c47-aca0b02dc6bf"/>
  </ds:schemaRefs>
</ds:datastoreItem>
</file>

<file path=customXml/itemProps3.xml><?xml version="1.0" encoding="utf-8"?>
<ds:datastoreItem xmlns:ds="http://schemas.openxmlformats.org/officeDocument/2006/customXml" ds:itemID="{ADA120BF-AB4C-4466-96AF-456008DAFADC}"/>
</file>

<file path=docProps/app.xml><?xml version="1.0" encoding="utf-8"?>
<Properties xmlns="http://schemas.openxmlformats.org/officeDocument/2006/extended-properties" xmlns:vt="http://schemas.openxmlformats.org/officeDocument/2006/docPropsVTypes">
  <Template>Plantilla formato vertical 2023</Template>
  <TotalTime>10</TotalTime>
  <Pages>2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HEGA Servicios de calidad</dc:creator>
  <cp:keywords/>
  <dc:description/>
  <cp:lastModifiedBy>Valeria Salazar</cp:lastModifiedBy>
  <cp:revision>5</cp:revision>
  <cp:lastPrinted>2020-07-15T18:34:00Z</cp:lastPrinted>
  <dcterms:created xsi:type="dcterms:W3CDTF">2023-01-05T23:10:00Z</dcterms:created>
  <dcterms:modified xsi:type="dcterms:W3CDTF">2023-08-14T14:26:00Z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0x010100CCC06FF8B524ED44BF2B8769E5169AFB</vt:lpwstr>
  </property>
  <property fmtid="{D5CDD505-2E9C-101B-9397-08002B2CF9AE}" pid="3" name="Order">
    <vt:r8>41600</vt:r8>
  </property>
  <property fmtid="{D5CDD505-2E9C-101B-9397-08002B2CF9AE}" pid="4" name="_ExtendedDescription">
    <vt:lpwstr/>
  </property>
</Properties>
</file>